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B5" w:rsidRDefault="005D2A5D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bookmarkStart w:id="0" w:name="_GoBack"/>
      <w:bookmarkEnd w:id="0"/>
      <w:r>
        <w:rPr>
          <w:rFonts w:ascii="黑体" w:eastAsia="黑体" w:hAnsi="黑体" w:cs="Arial" w:hint="eastAsia"/>
          <w:sz w:val="52"/>
          <w:szCs w:val="52"/>
        </w:rPr>
        <w:t>中国创新创业大赛</w:t>
      </w:r>
    </w:p>
    <w:p w:rsidR="005238B5" w:rsidRDefault="005D2A5D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现代农业产业技术创新专业赛</w:t>
      </w:r>
    </w:p>
    <w:p w:rsidR="005238B5" w:rsidRDefault="005D2A5D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（创新团队组）报名</w:t>
      </w:r>
      <w:r>
        <w:rPr>
          <w:rFonts w:ascii="黑体" w:eastAsia="黑体" w:hAnsi="黑体" w:cs="Arial" w:hint="eastAsia"/>
          <w:sz w:val="52"/>
          <w:szCs w:val="52"/>
        </w:rPr>
        <w:t>表</w:t>
      </w:r>
    </w:p>
    <w:p w:rsidR="005238B5" w:rsidRDefault="005238B5">
      <w:pPr>
        <w:spacing w:line="560" w:lineRule="exact"/>
        <w:rPr>
          <w:rFonts w:ascii="黑体" w:eastAsia="黑体" w:hAnsi="黑体" w:cs="Arial"/>
          <w:sz w:val="52"/>
          <w:szCs w:val="52"/>
        </w:rPr>
      </w:pPr>
    </w:p>
    <w:p w:rsidR="005238B5" w:rsidRDefault="005D2A5D">
      <w:pPr>
        <w:numPr>
          <w:ilvl w:val="0"/>
          <w:numId w:val="2"/>
        </w:num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基本信息和概况</w:t>
      </w:r>
      <w:r>
        <w:rPr>
          <w:rFonts w:ascii="宋体" w:eastAsia="宋体" w:hAnsi="宋体" w:cs="Arial" w:hint="eastAsia"/>
          <w:b/>
          <w:sz w:val="28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09"/>
        <w:tblW w:w="10456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640"/>
        <w:gridCol w:w="845"/>
        <w:gridCol w:w="187"/>
        <w:gridCol w:w="398"/>
        <w:gridCol w:w="262"/>
        <w:gridCol w:w="176"/>
        <w:gridCol w:w="677"/>
        <w:gridCol w:w="130"/>
        <w:gridCol w:w="270"/>
        <w:gridCol w:w="452"/>
        <w:gridCol w:w="628"/>
        <w:gridCol w:w="1028"/>
        <w:gridCol w:w="404"/>
        <w:gridCol w:w="233"/>
        <w:gridCol w:w="360"/>
        <w:gridCol w:w="105"/>
        <w:gridCol w:w="327"/>
        <w:gridCol w:w="1038"/>
        <w:gridCol w:w="1140"/>
      </w:tblGrid>
      <w:tr w:rsidR="005238B5">
        <w:trPr>
          <w:trHeight w:val="510"/>
        </w:trPr>
        <w:tc>
          <w:tcPr>
            <w:tcW w:w="1796" w:type="dxa"/>
            <w:gridSpan w:val="2"/>
            <w:tcBorders>
              <w:top w:val="single" w:sz="18" w:space="0" w:color="7F7F7F"/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团队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名称</w:t>
            </w:r>
          </w:p>
        </w:tc>
        <w:tc>
          <w:tcPr>
            <w:tcW w:w="8660" w:type="dxa"/>
            <w:gridSpan w:val="18"/>
            <w:tcBorders>
              <w:top w:val="single" w:sz="18" w:space="0" w:color="7F7F7F"/>
              <w:right w:val="single" w:sz="18" w:space="0" w:color="7F7F7F"/>
            </w:tcBorders>
            <w:vAlign w:val="center"/>
          </w:tcPr>
          <w:p w:rsidR="005238B5" w:rsidRDefault="005238B5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依托单位</w:t>
            </w:r>
          </w:p>
        </w:tc>
        <w:tc>
          <w:tcPr>
            <w:tcW w:w="3397" w:type="dxa"/>
            <w:gridSpan w:val="9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通讯地址</w:t>
            </w:r>
          </w:p>
        </w:tc>
        <w:tc>
          <w:tcPr>
            <w:tcW w:w="2610" w:type="dxa"/>
            <w:gridSpan w:val="4"/>
            <w:tcBorders>
              <w:right w:val="single" w:sz="18" w:space="0" w:color="7F7F7F"/>
            </w:tcBorders>
            <w:vAlign w:val="center"/>
          </w:tcPr>
          <w:p w:rsidR="005238B5" w:rsidRDefault="005238B5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行政区域</w:t>
            </w:r>
          </w:p>
        </w:tc>
        <w:tc>
          <w:tcPr>
            <w:tcW w:w="8660" w:type="dxa"/>
            <w:gridSpan w:val="18"/>
            <w:tcBorders>
              <w:right w:val="single" w:sz="18" w:space="0" w:color="7F7F7F"/>
            </w:tcBorders>
            <w:vAlign w:val="center"/>
          </w:tcPr>
          <w:p w:rsidR="005238B5" w:rsidRDefault="005D2A5D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_________</w:t>
            </w:r>
            <w:r>
              <w:rPr>
                <w:rFonts w:ascii="宋体" w:eastAsia="宋体" w:hAnsi="宋体" w:hint="eastAsia"/>
                <w:szCs w:val="21"/>
              </w:rPr>
              <w:t>省（自治区、直辖市、计划单列市）</w:t>
            </w:r>
            <w:r>
              <w:rPr>
                <w:rFonts w:ascii="宋体" w:eastAsia="宋体" w:hAnsi="宋体" w:hint="eastAsia"/>
                <w:szCs w:val="21"/>
              </w:rPr>
              <w:t>_________</w:t>
            </w:r>
            <w:r>
              <w:rPr>
                <w:rFonts w:ascii="宋体" w:eastAsia="宋体" w:hAnsi="宋体" w:hint="eastAsia"/>
                <w:szCs w:val="21"/>
              </w:rPr>
              <w:t>市（区、县）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属于大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学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科技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园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内的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项目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  <w:vAlign w:val="center"/>
          </w:tcPr>
          <w:p w:rsidR="005238B5" w:rsidRDefault="005D2A5D">
            <w:pPr>
              <w:rPr>
                <w:rFonts w:ascii="宋体" w:eastAsia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◎是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◎否</w:t>
            </w:r>
          </w:p>
        </w:tc>
        <w:tc>
          <w:tcPr>
            <w:tcW w:w="7230" w:type="dxa"/>
            <w:gridSpan w:val="15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大</w:t>
            </w:r>
            <w:r>
              <w:rPr>
                <w:rFonts w:ascii="宋体" w:eastAsia="宋体" w:hAnsi="宋体" w:cs="Arial"/>
                <w:szCs w:val="21"/>
              </w:rPr>
              <w:t>学</w:t>
            </w:r>
            <w:r>
              <w:rPr>
                <w:rFonts w:ascii="宋体" w:eastAsia="宋体" w:hAnsi="宋体" w:cs="Arial" w:hint="eastAsia"/>
                <w:szCs w:val="21"/>
              </w:rPr>
              <w:t>科技</w:t>
            </w:r>
            <w:r>
              <w:rPr>
                <w:rFonts w:ascii="宋体" w:eastAsia="宋体" w:hAnsi="宋体" w:cs="Arial"/>
                <w:szCs w:val="21"/>
              </w:rPr>
              <w:t>园</w:t>
            </w:r>
            <w:r>
              <w:rPr>
                <w:rFonts w:ascii="宋体" w:eastAsia="宋体" w:hAnsi="宋体" w:cs="Arial" w:hint="eastAsia"/>
                <w:szCs w:val="21"/>
              </w:rPr>
              <w:t>名称</w:t>
            </w:r>
            <w:r>
              <w:rPr>
                <w:rFonts w:ascii="宋体" w:eastAsia="宋体" w:hAnsi="宋体" w:hint="eastAsia"/>
                <w:szCs w:val="21"/>
              </w:rPr>
              <w:t>______________________________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属于</w:t>
            </w:r>
            <w:proofErr w:type="gramStart"/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国家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农高区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内</w:t>
            </w:r>
            <w:proofErr w:type="gramEnd"/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的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项目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  <w:vAlign w:val="center"/>
          </w:tcPr>
          <w:p w:rsidR="005238B5" w:rsidRDefault="005D2A5D">
            <w:pPr>
              <w:rPr>
                <w:rFonts w:ascii="宋体" w:eastAsia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◎是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◎否</w:t>
            </w:r>
          </w:p>
        </w:tc>
        <w:tc>
          <w:tcPr>
            <w:tcW w:w="7230" w:type="dxa"/>
            <w:gridSpan w:val="15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rPr>
                <w:rFonts w:ascii="宋体" w:eastAsia="宋体" w:hAnsi="宋体" w:cs="Arial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农高区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名称</w:t>
            </w:r>
            <w:r>
              <w:rPr>
                <w:rFonts w:ascii="宋体" w:eastAsia="宋体" w:hAnsi="宋体" w:hint="eastAsia"/>
                <w:szCs w:val="21"/>
              </w:rPr>
              <w:t>__________________________________</w:t>
            </w:r>
          </w:p>
        </w:tc>
      </w:tr>
      <w:tr w:rsidR="005238B5">
        <w:trPr>
          <w:trHeight w:val="721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参赛方向</w:t>
            </w:r>
          </w:p>
        </w:tc>
        <w:tc>
          <w:tcPr>
            <w:tcW w:w="8660" w:type="dxa"/>
            <w:gridSpan w:val="18"/>
            <w:tcBorders>
              <w:bottom w:val="single" w:sz="6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rPr>
                <w:rFonts w:ascii="宋体" w:eastAsia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现代种业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生物医药及大健康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智慧农业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智能农机装备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农产品精深加工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创意农业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◎节能环保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/>
                <w:szCs w:val="21"/>
              </w:rPr>
              <w:t>农业科技服务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5238B5">
        <w:trPr>
          <w:trHeight w:val="496"/>
        </w:trPr>
        <w:tc>
          <w:tcPr>
            <w:tcW w:w="10456" w:type="dxa"/>
            <w:gridSpan w:val="20"/>
            <w:tcBorders>
              <w:left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项目负责人</w:t>
            </w:r>
          </w:p>
        </w:tc>
      </w:tr>
      <w:tr w:rsidR="005238B5">
        <w:trPr>
          <w:trHeight w:val="909"/>
        </w:trPr>
        <w:tc>
          <w:tcPr>
            <w:tcW w:w="1156" w:type="dxa"/>
            <w:tcBorders>
              <w:left w:val="single" w:sz="18" w:space="0" w:color="7F7F7F"/>
              <w:right w:val="single" w:sz="4" w:space="0" w:color="auto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845" w:type="dxa"/>
            <w:tcBorders>
              <w:right w:val="single" w:sz="2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国籍</w:t>
            </w:r>
          </w:p>
        </w:tc>
        <w:tc>
          <w:tcPr>
            <w:tcW w:w="847" w:type="dxa"/>
            <w:gridSpan w:val="3"/>
            <w:tcBorders>
              <w:right w:val="single" w:sz="2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性</w:t>
            </w:r>
            <w:r>
              <w:rPr>
                <w:rFonts w:ascii="宋体" w:eastAsia="宋体" w:hAnsi="宋体" w:cs="Arial"/>
                <w:szCs w:val="21"/>
              </w:rPr>
              <w:t>别</w:t>
            </w:r>
          </w:p>
        </w:tc>
        <w:tc>
          <w:tcPr>
            <w:tcW w:w="853" w:type="dxa"/>
            <w:gridSpan w:val="2"/>
            <w:tcBorders>
              <w:left w:val="single" w:sz="2" w:space="0" w:color="7F7F7F"/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出</w:t>
            </w:r>
            <w:r>
              <w:rPr>
                <w:rFonts w:ascii="宋体" w:eastAsia="宋体" w:hAnsi="宋体" w:cs="Arial"/>
                <w:szCs w:val="21"/>
              </w:rPr>
              <w:t>生年月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628" w:type="dxa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职位</w:t>
            </w:r>
            <w:r>
              <w:rPr>
                <w:rFonts w:ascii="宋体" w:eastAsia="宋体" w:hAnsi="宋体" w:cs="Arial" w:hint="eastAsia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职称</w:t>
            </w:r>
          </w:p>
        </w:tc>
        <w:tc>
          <w:tcPr>
            <w:tcW w:w="1028" w:type="dxa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证件类型</w:t>
            </w:r>
          </w:p>
        </w:tc>
        <w:tc>
          <w:tcPr>
            <w:tcW w:w="1102" w:type="dxa"/>
            <w:gridSpan w:val="4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证件号码</w:t>
            </w:r>
          </w:p>
        </w:tc>
        <w:tc>
          <w:tcPr>
            <w:tcW w:w="1365" w:type="dxa"/>
            <w:gridSpan w:val="2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手机</w:t>
            </w:r>
            <w:r>
              <w:rPr>
                <w:rFonts w:ascii="宋体" w:eastAsia="宋体" w:hAnsi="宋体" w:cs="Arial" w:hint="eastAsia"/>
                <w:szCs w:val="21"/>
              </w:rPr>
              <w:t>号码</w:t>
            </w:r>
          </w:p>
        </w:tc>
        <w:tc>
          <w:tcPr>
            <w:tcW w:w="1140" w:type="dxa"/>
            <w:tcBorders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电子</w:t>
            </w:r>
            <w:r>
              <w:rPr>
                <w:rFonts w:ascii="宋体" w:eastAsia="宋体" w:hAnsi="宋体" w:cs="Arial" w:hint="eastAsia"/>
                <w:szCs w:val="21"/>
              </w:rPr>
              <w:t>邮箱</w:t>
            </w:r>
          </w:p>
        </w:tc>
      </w:tr>
      <w:tr w:rsidR="005238B5">
        <w:trPr>
          <w:trHeight w:val="510"/>
        </w:trPr>
        <w:tc>
          <w:tcPr>
            <w:tcW w:w="1156" w:type="dxa"/>
            <w:tcBorders>
              <w:left w:val="single" w:sz="18" w:space="0" w:color="7F7F7F"/>
              <w:right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负责人</w:t>
            </w:r>
          </w:p>
        </w:tc>
        <w:tc>
          <w:tcPr>
            <w:tcW w:w="640" w:type="dxa"/>
            <w:tcBorders>
              <w:left w:val="single" w:sz="4" w:space="0" w:color="auto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628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028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140" w:type="dxa"/>
            <w:tcBorders>
              <w:right w:val="single" w:sz="18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5238B5">
        <w:trPr>
          <w:trHeight w:val="510"/>
        </w:trPr>
        <w:tc>
          <w:tcPr>
            <w:tcW w:w="1156" w:type="dxa"/>
            <w:tcBorders>
              <w:left w:val="single" w:sz="18" w:space="0" w:color="7F7F7F"/>
              <w:right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联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系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人</w:t>
            </w:r>
          </w:p>
        </w:tc>
        <w:tc>
          <w:tcPr>
            <w:tcW w:w="640" w:type="dxa"/>
            <w:tcBorders>
              <w:left w:val="single" w:sz="4" w:space="0" w:color="auto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628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028" w:type="dxa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140" w:type="dxa"/>
            <w:tcBorders>
              <w:right w:val="single" w:sz="18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5238B5">
        <w:trPr>
          <w:trHeight w:val="510"/>
        </w:trPr>
        <w:tc>
          <w:tcPr>
            <w:tcW w:w="1156" w:type="dxa"/>
            <w:tcBorders>
              <w:left w:val="single" w:sz="18" w:space="0" w:color="7F7F7F"/>
              <w:right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负责人简介</w:t>
            </w:r>
          </w:p>
        </w:tc>
        <w:tc>
          <w:tcPr>
            <w:tcW w:w="9300" w:type="dxa"/>
            <w:gridSpan w:val="19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宋体" w:hAnsi="Times New Roman" w:cs="Arial" w:hint="eastAsia"/>
                <w:szCs w:val="21"/>
              </w:rPr>
              <w:t>主要</w:t>
            </w:r>
            <w:r>
              <w:rPr>
                <w:rFonts w:ascii="Times New Roman" w:eastAsia="宋体" w:hAnsi="Times New Roman" w:cs="Arial" w:hint="eastAsia"/>
                <w:szCs w:val="21"/>
              </w:rPr>
              <w:t>教育以及</w:t>
            </w:r>
            <w:r>
              <w:rPr>
                <w:rFonts w:ascii="Times New Roman" w:eastAsia="宋体" w:hAnsi="Times New Roman" w:cs="Arial" w:hint="eastAsia"/>
                <w:szCs w:val="21"/>
              </w:rPr>
              <w:t>工作经历</w:t>
            </w:r>
            <w:r>
              <w:rPr>
                <w:rFonts w:ascii="Times New Roman" w:eastAsia="宋体" w:hAnsi="Times New Roman" w:cs="Arial" w:hint="eastAsia"/>
                <w:szCs w:val="21"/>
              </w:rPr>
              <w:t>/</w:t>
            </w:r>
            <w:r>
              <w:rPr>
                <w:rFonts w:ascii="Times New Roman" w:eastAsia="宋体" w:hAnsi="Times New Roman" w:cs="Arial" w:hint="eastAsia"/>
                <w:szCs w:val="21"/>
              </w:rPr>
              <w:t>主要成就</w:t>
            </w:r>
            <w:r>
              <w:rPr>
                <w:rFonts w:ascii="Times New Roman" w:eastAsia="宋体" w:hAnsi="Times New Roman" w:cs="Arial" w:hint="eastAsia"/>
                <w:szCs w:val="21"/>
              </w:rPr>
              <w:t>等，</w:t>
            </w:r>
            <w:r>
              <w:rPr>
                <w:rFonts w:ascii="Times New Roman" w:eastAsia="宋体" w:hAnsi="Times New Roman" w:cs="Arial" w:hint="eastAsia"/>
                <w:szCs w:val="21"/>
              </w:rPr>
              <w:t>500</w:t>
            </w:r>
            <w:r>
              <w:rPr>
                <w:rFonts w:ascii="Times New Roman" w:eastAsia="宋体" w:hAnsi="Times New Roman" w:cs="Arial" w:hint="eastAsia"/>
                <w:szCs w:val="21"/>
              </w:rPr>
              <w:t>字以内</w:t>
            </w:r>
          </w:p>
        </w:tc>
      </w:tr>
      <w:tr w:rsidR="005238B5">
        <w:trPr>
          <w:trHeight w:val="510"/>
        </w:trPr>
        <w:tc>
          <w:tcPr>
            <w:tcW w:w="10456" w:type="dxa"/>
            <w:gridSpan w:val="20"/>
            <w:tcBorders>
              <w:left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团队人员结构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历</w:t>
            </w:r>
          </w:p>
        </w:tc>
        <w:tc>
          <w:tcPr>
            <w:tcW w:w="1868" w:type="dxa"/>
            <w:gridSpan w:val="5"/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士</w:t>
            </w: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士</w:t>
            </w:r>
          </w:p>
        </w:tc>
        <w:tc>
          <w:tcPr>
            <w:tcW w:w="245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</w:t>
            </w:r>
            <w:r>
              <w:rPr>
                <w:rFonts w:ascii="宋体" w:eastAsia="宋体" w:hAnsi="宋体"/>
                <w:szCs w:val="21"/>
              </w:rPr>
              <w:t>专及以下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szCs w:val="21"/>
              </w:rPr>
              <w:t>数</w:t>
            </w:r>
          </w:p>
        </w:tc>
        <w:tc>
          <w:tcPr>
            <w:tcW w:w="1868" w:type="dxa"/>
            <w:gridSpan w:val="5"/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szCs w:val="21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高级职称</w:t>
            </w: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中级职称</w:t>
            </w:r>
          </w:p>
        </w:tc>
        <w:tc>
          <w:tcPr>
            <w:tcW w:w="245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初级职称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高级技工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szCs w:val="21"/>
              </w:rPr>
              <w:t>数</w:t>
            </w:r>
          </w:p>
        </w:tc>
        <w:tc>
          <w:tcPr>
            <w:tcW w:w="1868" w:type="dxa"/>
            <w:gridSpan w:val="5"/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10456" w:type="dxa"/>
            <w:gridSpan w:val="20"/>
            <w:tcBorders>
              <w:left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核心团队成员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（最</w:t>
            </w:r>
            <w:r>
              <w:rPr>
                <w:rFonts w:ascii="Times New Roman" w:eastAsia="宋体" w:hAnsi="Times New Roman" w:cs="Arial"/>
                <w:b/>
                <w:szCs w:val="21"/>
              </w:rPr>
              <w:t>少</w:t>
            </w:r>
            <w:r>
              <w:rPr>
                <w:rFonts w:ascii="Times New Roman" w:hAnsi="Times New Roman" w:cs="Arial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Arial"/>
                <w:b/>
                <w:szCs w:val="21"/>
              </w:rPr>
              <w:t>人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可增加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）</w:t>
            </w:r>
          </w:p>
        </w:tc>
      </w:tr>
      <w:tr w:rsidR="005238B5">
        <w:trPr>
          <w:trHeight w:val="574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国籍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性</w:t>
            </w:r>
            <w:r>
              <w:rPr>
                <w:rFonts w:ascii="宋体" w:eastAsia="宋体" w:hAnsi="宋体" w:cs="Arial"/>
                <w:szCs w:val="21"/>
              </w:rPr>
              <w:t>别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出</w:t>
            </w:r>
            <w:r>
              <w:rPr>
                <w:rFonts w:ascii="宋体" w:eastAsia="宋体" w:hAnsi="宋体" w:cs="Arial"/>
                <w:szCs w:val="21"/>
              </w:rPr>
              <w:t>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职位</w:t>
            </w:r>
            <w:r>
              <w:rPr>
                <w:rFonts w:ascii="宋体" w:eastAsia="宋体" w:hAnsi="宋体" w:cs="Arial" w:hint="eastAsia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职称</w:t>
            </w:r>
          </w:p>
        </w:tc>
        <w:tc>
          <w:tcPr>
            <w:tcW w:w="1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szCs w:val="21"/>
              </w:rPr>
              <w:t>是否全职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手机</w:t>
            </w:r>
            <w:r>
              <w:rPr>
                <w:rFonts w:ascii="宋体" w:eastAsia="宋体" w:hAnsi="宋体" w:cs="Arial" w:hint="eastAsia"/>
                <w:szCs w:val="21"/>
              </w:rPr>
              <w:t>号码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hint="eastAsia"/>
                <w:szCs w:val="21"/>
              </w:rPr>
              <w:t>是</w:t>
            </w:r>
          </w:p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hint="eastAsia"/>
                <w:szCs w:val="21"/>
              </w:rPr>
              <w:t>否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</w:p>
        </w:tc>
      </w:tr>
      <w:tr w:rsidR="005238B5">
        <w:trPr>
          <w:trHeight w:val="510"/>
        </w:trPr>
        <w:tc>
          <w:tcPr>
            <w:tcW w:w="10456" w:type="dxa"/>
            <w:gridSpan w:val="20"/>
            <w:tcBorders>
              <w:left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主要教育经历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/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工作经历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/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主要科研成果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/</w:t>
            </w:r>
            <w:r>
              <w:rPr>
                <w:rFonts w:ascii="Times New Roman" w:eastAsia="宋体" w:hAnsi="Times New Roman" w:cs="Arial" w:hint="eastAsia"/>
                <w:b/>
                <w:szCs w:val="21"/>
              </w:rPr>
              <w:t>主要成就</w:t>
            </w:r>
          </w:p>
        </w:tc>
      </w:tr>
      <w:tr w:rsidR="005238B5">
        <w:trPr>
          <w:trHeight w:val="1980"/>
        </w:trPr>
        <w:tc>
          <w:tcPr>
            <w:tcW w:w="10456" w:type="dxa"/>
            <w:gridSpan w:val="20"/>
            <w:tcBorders>
              <w:left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topLinePunct/>
              <w:adjustRightInd w:val="0"/>
              <w:jc w:val="center"/>
              <w:rPr>
                <w:rFonts w:ascii="宋体" w:eastAsia="宋体" w:hAnsi="宋体"/>
                <w:i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字以内）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vMerge w:val="restart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核心技术</w:t>
            </w:r>
          </w:p>
        </w:tc>
        <w:tc>
          <w:tcPr>
            <w:tcW w:w="8660" w:type="dxa"/>
            <w:gridSpan w:val="18"/>
            <w:tcBorders>
              <w:bottom w:val="single" w:sz="2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□专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利（可增加）</w:t>
            </w:r>
          </w:p>
        </w:tc>
      </w:tr>
      <w:tr w:rsidR="005238B5">
        <w:trPr>
          <w:trHeight w:val="454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专利名</w:t>
            </w:r>
            <w:r>
              <w:rPr>
                <w:rFonts w:ascii="Times New Roman" w:eastAsia="宋体" w:hAnsi="Times New Roman" w:hint="eastAsia"/>
                <w:szCs w:val="21"/>
              </w:rPr>
              <w:t>称</w:t>
            </w:r>
          </w:p>
        </w:tc>
        <w:tc>
          <w:tcPr>
            <w:tcW w:w="1245" w:type="dxa"/>
            <w:gridSpan w:val="4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专利类型</w:t>
            </w:r>
          </w:p>
        </w:tc>
        <w:tc>
          <w:tcPr>
            <w:tcW w:w="135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获得</w:t>
            </w:r>
            <w:r>
              <w:rPr>
                <w:rFonts w:ascii="Times New Roman" w:eastAsia="宋体" w:hAnsi="Times New Roman"/>
                <w:szCs w:val="21"/>
              </w:rPr>
              <w:t>方式</w:t>
            </w:r>
          </w:p>
        </w:tc>
        <w:tc>
          <w:tcPr>
            <w:tcW w:w="1665" w:type="dxa"/>
            <w:gridSpan w:val="3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专利号</w:t>
            </w:r>
          </w:p>
        </w:tc>
        <w:tc>
          <w:tcPr>
            <w:tcW w:w="2970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获得时间</w:t>
            </w:r>
          </w:p>
        </w:tc>
      </w:tr>
      <w:tr w:rsidR="005238B5">
        <w:trPr>
          <w:trHeight w:val="454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widowControl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□自主研发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1"/>
              </w:rPr>
              <w:t>□权利</w:t>
            </w:r>
            <w:r>
              <w:rPr>
                <w:rFonts w:ascii="Times New Roman" w:eastAsia="宋体" w:hAnsi="Times New Roman"/>
                <w:szCs w:val="21"/>
              </w:rPr>
              <w:t>转移获得</w:t>
            </w:r>
          </w:p>
        </w:tc>
        <w:tc>
          <w:tcPr>
            <w:tcW w:w="1665" w:type="dxa"/>
            <w:gridSpan w:val="3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38B5">
        <w:trPr>
          <w:trHeight w:val="827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widowControl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widowControl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□自主研发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1"/>
              </w:rPr>
              <w:t>□权利</w:t>
            </w:r>
            <w:r>
              <w:rPr>
                <w:rFonts w:ascii="Times New Roman" w:eastAsia="宋体" w:hAnsi="Times New Roman"/>
                <w:szCs w:val="21"/>
              </w:rPr>
              <w:t>转移获得</w:t>
            </w:r>
          </w:p>
        </w:tc>
        <w:tc>
          <w:tcPr>
            <w:tcW w:w="1665" w:type="dxa"/>
            <w:gridSpan w:val="3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2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/>
                <w:i/>
                <w:iCs/>
                <w:szCs w:val="21"/>
              </w:rPr>
            </w:pPr>
          </w:p>
        </w:tc>
      </w:tr>
      <w:tr w:rsidR="005238B5">
        <w:trPr>
          <w:trHeight w:val="285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660" w:type="dxa"/>
            <w:gridSpan w:val="18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i/>
                <w:iCs/>
                <w:szCs w:val="21"/>
              </w:rPr>
            </w:pPr>
            <w:r>
              <w:rPr>
                <w:rFonts w:ascii="Times New Roman" w:eastAsia="宋体" w:hAnsi="Times New Roman" w:cs="Arial" w:hint="eastAsia"/>
                <w:b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专利类型：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发明专利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2</w:t>
            </w:r>
            <w:r>
              <w:rPr>
                <w:rFonts w:ascii="Times New Roman" w:eastAsia="宋体" w:hAnsi="Times New Roman" w:hint="eastAsia"/>
                <w:szCs w:val="21"/>
              </w:rPr>
              <w:t>实用新型专利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3</w:t>
            </w:r>
            <w:r>
              <w:rPr>
                <w:rFonts w:ascii="Times New Roman" w:eastAsia="宋体" w:hAnsi="Times New Roman" w:hint="eastAsia"/>
                <w:szCs w:val="21"/>
              </w:rPr>
              <w:t>外观设计</w:t>
            </w:r>
          </w:p>
        </w:tc>
      </w:tr>
      <w:tr w:rsidR="005238B5">
        <w:trPr>
          <w:trHeight w:val="405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□软件著作权（可增加）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软件著作权名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软件著作权人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登记号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获得时间</w:t>
            </w:r>
          </w:p>
        </w:tc>
      </w:tr>
      <w:tr w:rsidR="005238B5">
        <w:trPr>
          <w:trHeight w:val="405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7F7F7F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5238B5">
        <w:trPr>
          <w:trHeight w:val="405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4025" w:type="dxa"/>
            <w:gridSpan w:val="10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□集成电路布图</w:t>
            </w:r>
            <w:r>
              <w:rPr>
                <w:rFonts w:ascii="Times New Roman" w:eastAsia="宋体" w:hAnsi="Times New Roman"/>
                <w:b/>
                <w:bCs/>
                <w:szCs w:val="21"/>
              </w:rPr>
              <w:t>设计专有权</w:t>
            </w:r>
            <w:r>
              <w:rPr>
                <w:rFonts w:ascii="Times New Roman" w:eastAsia="宋体" w:hAnsi="Times New Roman" w:hint="eastAsia"/>
                <w:szCs w:val="21"/>
              </w:rPr>
              <w:t>（可增加）</w:t>
            </w:r>
          </w:p>
        </w:tc>
        <w:tc>
          <w:tcPr>
            <w:tcW w:w="4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7F7F7F"/>
            </w:tcBorders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5238B5">
        <w:trPr>
          <w:trHeight w:val="405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660" w:type="dxa"/>
            <w:gridSpan w:val="18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18" w:space="0" w:color="7F7F7F"/>
            </w:tcBorders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b/>
                <w:szCs w:val="21"/>
              </w:rPr>
              <w:t>参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与</w:t>
            </w:r>
            <w:r>
              <w:rPr>
                <w:rFonts w:ascii="Times New Roman" w:eastAsia="宋体" w:hAnsi="Times New Roman"/>
                <w:b/>
                <w:szCs w:val="21"/>
              </w:rPr>
              <w:t>国际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、</w:t>
            </w:r>
            <w:r>
              <w:rPr>
                <w:rFonts w:ascii="Times New Roman" w:eastAsia="宋体" w:hAnsi="Times New Roman"/>
                <w:b/>
                <w:szCs w:val="21"/>
              </w:rPr>
              <w:t>国家或行业标准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制定</w:t>
            </w:r>
            <w:r>
              <w:rPr>
                <w:rFonts w:ascii="Times New Roman" w:eastAsia="宋体" w:hAnsi="Times New Roman"/>
                <w:b/>
                <w:szCs w:val="21"/>
              </w:rPr>
              <w:t>情况表</w:t>
            </w:r>
            <w:r>
              <w:rPr>
                <w:rFonts w:ascii="Times New Roman" w:eastAsia="宋体" w:hAnsi="Times New Roman" w:hint="eastAsia"/>
                <w:szCs w:val="21"/>
              </w:rPr>
              <w:t>（可增加）</w:t>
            </w:r>
          </w:p>
        </w:tc>
      </w:tr>
      <w:tr w:rsidR="005238B5">
        <w:trPr>
          <w:trHeight w:val="310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标准</w:t>
            </w:r>
            <w:r>
              <w:rPr>
                <w:rFonts w:ascii="Times New Roman" w:eastAsia="宋体" w:hAnsi="Times New Roman"/>
                <w:szCs w:val="21"/>
              </w:rPr>
              <w:t>名称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标准级别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标准编号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起</w:t>
            </w:r>
            <w:r>
              <w:rPr>
                <w:rFonts w:ascii="Times New Roman" w:eastAsia="宋体" w:hAnsi="Times New Roman"/>
                <w:szCs w:val="21"/>
              </w:rPr>
              <w:t>草单位中</w:t>
            </w:r>
            <w:r>
              <w:rPr>
                <w:rFonts w:ascii="Times New Roman" w:eastAsia="宋体" w:hAnsi="Times New Roman" w:hint="eastAsia"/>
                <w:szCs w:val="21"/>
              </w:rPr>
              <w:t>的地</w:t>
            </w:r>
            <w:r>
              <w:rPr>
                <w:rFonts w:ascii="Times New Roman" w:eastAsia="宋体" w:hAnsi="Times New Roman"/>
                <w:szCs w:val="21"/>
              </w:rPr>
              <w:t>位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宋体" w:eastAsia="宋体" w:hAnsi="宋体"/>
                <w:i/>
                <w:iCs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参与人员</w:t>
            </w:r>
          </w:p>
        </w:tc>
      </w:tr>
      <w:tr w:rsidR="005238B5">
        <w:trPr>
          <w:trHeight w:val="310"/>
        </w:trPr>
        <w:tc>
          <w:tcPr>
            <w:tcW w:w="1796" w:type="dxa"/>
            <w:gridSpan w:val="2"/>
            <w:vMerge/>
            <w:tcBorders>
              <w:left w:val="single" w:sz="18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/>
                <w:szCs w:val="21"/>
              </w:rPr>
              <w:t>国际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/>
                <w:szCs w:val="21"/>
              </w:rPr>
              <w:t>国家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/>
                <w:szCs w:val="21"/>
              </w:rPr>
              <w:t>行业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 w:cs="Arial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牵头</w:t>
            </w:r>
          </w:p>
          <w:p w:rsidR="005238B5" w:rsidRDefault="005D2A5D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参与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5238B5">
        <w:trPr>
          <w:trHeight w:val="310"/>
        </w:trPr>
        <w:tc>
          <w:tcPr>
            <w:tcW w:w="1796" w:type="dxa"/>
            <w:gridSpan w:val="2"/>
            <w:vMerge/>
            <w:tcBorders>
              <w:left w:val="single" w:sz="18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238B5">
            <w:pPr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5238B5">
        <w:trPr>
          <w:trHeight w:val="2273"/>
        </w:trPr>
        <w:tc>
          <w:tcPr>
            <w:tcW w:w="1796" w:type="dxa"/>
            <w:gridSpan w:val="2"/>
            <w:tcBorders>
              <w:left w:val="single" w:sz="18" w:space="0" w:color="7F7F7F"/>
            </w:tcBorders>
            <w:vAlign w:val="center"/>
          </w:tcPr>
          <w:p w:rsidR="005238B5" w:rsidRDefault="005D2A5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团队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概要</w:t>
            </w:r>
          </w:p>
        </w:tc>
        <w:tc>
          <w:tcPr>
            <w:tcW w:w="8660" w:type="dxa"/>
            <w:gridSpan w:val="18"/>
            <w:tcBorders>
              <w:right w:val="single" w:sz="18" w:space="0" w:color="7F7F7F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团队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简介，主要业务、产品等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重点提炼：核心竞争力（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字以内）</w:t>
            </w:r>
          </w:p>
        </w:tc>
      </w:tr>
      <w:tr w:rsidR="005238B5">
        <w:trPr>
          <w:trHeight w:val="510"/>
        </w:trPr>
        <w:tc>
          <w:tcPr>
            <w:tcW w:w="1796" w:type="dxa"/>
            <w:gridSpan w:val="2"/>
            <w:tcBorders>
              <w:left w:val="single" w:sz="18" w:space="0" w:color="7F7F7F"/>
              <w:bottom w:val="single" w:sz="18" w:space="0" w:color="7F7F7F"/>
            </w:tcBorders>
            <w:vAlign w:val="center"/>
          </w:tcPr>
          <w:p w:rsidR="005238B5" w:rsidRDefault="005D2A5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关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>键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szCs w:val="21"/>
              </w:rPr>
              <w:t>词</w:t>
            </w:r>
          </w:p>
        </w:tc>
        <w:tc>
          <w:tcPr>
            <w:tcW w:w="8660" w:type="dxa"/>
            <w:gridSpan w:val="18"/>
            <w:tcBorders>
              <w:bottom w:val="single" w:sz="18" w:space="0" w:color="7F7F7F"/>
              <w:right w:val="single" w:sz="18" w:space="0" w:color="7F7F7F"/>
            </w:tcBorders>
            <w:vAlign w:val="center"/>
          </w:tcPr>
          <w:p w:rsidR="005238B5" w:rsidRDefault="005D2A5D">
            <w:pPr>
              <w:spacing w:line="360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/>
                <w:i/>
                <w:szCs w:val="21"/>
              </w:rPr>
              <w:t>填写与</w:t>
            </w:r>
            <w:r>
              <w:rPr>
                <w:rFonts w:ascii="宋体" w:eastAsia="宋体" w:hAnsi="宋体" w:hint="eastAsia"/>
                <w:i/>
                <w:szCs w:val="21"/>
              </w:rPr>
              <w:t>项目</w:t>
            </w:r>
            <w:r>
              <w:rPr>
                <w:rFonts w:ascii="宋体" w:eastAsia="宋体" w:hAnsi="宋体"/>
                <w:i/>
                <w:szCs w:val="21"/>
              </w:rPr>
              <w:t>及产品等相关的关键词</w:t>
            </w:r>
          </w:p>
        </w:tc>
      </w:tr>
    </w:tbl>
    <w:p w:rsidR="005238B5" w:rsidRDefault="005D2A5D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b/>
          <w:color w:val="000000"/>
          <w:szCs w:val="21"/>
        </w:rPr>
        <w:t>证件类型：</w:t>
      </w:r>
      <w:r>
        <w:rPr>
          <w:rFonts w:ascii="宋体" w:eastAsia="宋体" w:hAnsi="宋体" w:cs="Arial" w:hint="eastAsia"/>
          <w:szCs w:val="21"/>
        </w:rPr>
        <w:t>二代身份证、港澳台通行证、护照、永久居留身份证（单选）</w:t>
      </w:r>
      <w:r>
        <w:rPr>
          <w:rFonts w:ascii="宋体" w:eastAsia="宋体" w:hAnsi="宋体" w:cs="Arial" w:hint="eastAsia"/>
          <w:szCs w:val="21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cr/>
      </w:r>
      <w:r>
        <w:rPr>
          <w:rFonts w:ascii="宋体" w:eastAsia="宋体" w:hAnsi="宋体" w:cs="Arial" w:hint="eastAsia"/>
          <w:b/>
          <w:color w:val="000000"/>
          <w:szCs w:val="21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</w:rPr>
        <w:t>职称</w:t>
      </w:r>
      <w:r>
        <w:rPr>
          <w:rFonts w:ascii="宋体" w:eastAsia="宋体" w:hAnsi="宋体" w:cs="Arial" w:hint="eastAsia"/>
          <w:b/>
          <w:color w:val="000000"/>
          <w:szCs w:val="21"/>
        </w:rPr>
        <w:t>：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高级职称</w:t>
      </w:r>
      <w:r>
        <w:rPr>
          <w:rFonts w:ascii="宋体" w:eastAsia="宋体" w:hAnsi="宋体" w:cs="Arial" w:hint="eastAsia"/>
          <w:szCs w:val="21"/>
        </w:rPr>
        <w:t xml:space="preserve"> 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中级职称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初级职称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高级技工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无</w:t>
      </w:r>
    </w:p>
    <w:p w:rsidR="005238B5" w:rsidRDefault="005D2A5D">
      <w:pPr>
        <w:ind w:firstLineChars="49" w:firstLine="103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color w:val="000000"/>
          <w:szCs w:val="21"/>
        </w:rPr>
        <w:t xml:space="preserve">* </w:t>
      </w:r>
      <w:r>
        <w:rPr>
          <w:rFonts w:ascii="宋体" w:eastAsia="宋体" w:hAnsi="宋体" w:cs="Arial" w:hint="eastAsia"/>
          <w:b/>
          <w:bCs/>
          <w:szCs w:val="21"/>
        </w:rPr>
        <w:t>学历</w:t>
      </w:r>
      <w:r>
        <w:rPr>
          <w:rFonts w:ascii="宋体" w:eastAsia="宋体" w:hAnsi="宋体" w:cs="Arial" w:hint="eastAsia"/>
          <w:b/>
          <w:color w:val="000000"/>
          <w:szCs w:val="21"/>
        </w:rPr>
        <w:t>：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初中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高中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中专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职校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中技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专科</w:t>
      </w:r>
      <w:r>
        <w:rPr>
          <w:rFonts w:ascii="宋体" w:eastAsia="宋体" w:hAnsi="宋体" w:cs="Arial" w:hint="eastAsia"/>
          <w:szCs w:val="21"/>
        </w:rPr>
        <w:t>(</w:t>
      </w:r>
      <w:r>
        <w:rPr>
          <w:rFonts w:ascii="宋体" w:eastAsia="宋体" w:hAnsi="宋体" w:cs="Arial" w:hint="eastAsia"/>
          <w:szCs w:val="21"/>
        </w:rPr>
        <w:t>高职、高专、高技</w:t>
      </w:r>
      <w:r>
        <w:rPr>
          <w:rFonts w:ascii="宋体" w:eastAsia="宋体" w:hAnsi="宋体" w:cs="Arial" w:hint="eastAsia"/>
          <w:szCs w:val="21"/>
        </w:rPr>
        <w:t>)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本科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硕士研究生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博士研究生</w:t>
      </w:r>
    </w:p>
    <w:p w:rsidR="005238B5" w:rsidRDefault="005238B5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5238B5" w:rsidRDefault="005D2A5D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4"/>
        </w:rPr>
        <w:t>、商业计划书</w:t>
      </w:r>
      <w:r>
        <w:rPr>
          <w:rFonts w:ascii="宋体" w:eastAsia="宋体" w:hAnsi="宋体" w:cs="Arial" w:hint="eastAsia"/>
          <w:color w:val="000000"/>
          <w:szCs w:val="21"/>
        </w:rPr>
        <w:t xml:space="preserve"> </w:t>
      </w:r>
      <w:r>
        <w:rPr>
          <w:rFonts w:ascii="宋体" w:eastAsia="宋体" w:hAnsi="宋体" w:cs="Arial"/>
          <w:color w:val="000000"/>
          <w:szCs w:val="21"/>
        </w:rPr>
        <w:t xml:space="preserve">                                                          </w:t>
      </w:r>
      <w:r>
        <w:rPr>
          <w:rFonts w:ascii="宋体" w:eastAsia="宋体" w:hAnsi="宋体" w:hint="eastAsia"/>
          <w:b/>
          <w:i/>
          <w:szCs w:val="21"/>
        </w:rPr>
        <w:t>（注：</w:t>
      </w:r>
      <w:r>
        <w:rPr>
          <w:rFonts w:ascii="宋体" w:eastAsia="宋体" w:hAnsi="宋体" w:hint="eastAsia"/>
          <w:b/>
          <w:i/>
          <w:szCs w:val="21"/>
        </w:rPr>
        <w:t>模板</w:t>
      </w:r>
      <w:r>
        <w:rPr>
          <w:rFonts w:ascii="宋体" w:eastAsia="宋体" w:hAnsi="宋体" w:hint="eastAsia"/>
          <w:b/>
          <w:i/>
          <w:szCs w:val="21"/>
        </w:rPr>
        <w:t>供参考）</w:t>
      </w:r>
    </w:p>
    <w:tbl>
      <w:tblPr>
        <w:tblpPr w:leftFromText="180" w:rightFromText="180" w:vertAnchor="text" w:horzAnchor="margin" w:tblpX="256" w:tblpY="268"/>
        <w:tblOverlap w:val="never"/>
        <w:tblW w:w="10241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2"/>
        <w:gridCol w:w="507"/>
        <w:gridCol w:w="1445"/>
        <w:gridCol w:w="709"/>
        <w:gridCol w:w="539"/>
        <w:gridCol w:w="2058"/>
        <w:gridCol w:w="2830"/>
      </w:tblGrid>
      <w:tr w:rsidR="005238B5">
        <w:trPr>
          <w:trHeight w:val="510"/>
        </w:trPr>
        <w:tc>
          <w:tcPr>
            <w:tcW w:w="1951" w:type="dxa"/>
            <w:tcBorders>
              <w:top w:val="single" w:sz="18" w:space="0" w:color="7F7F7F"/>
            </w:tcBorders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7"/>
            <w:tcBorders>
              <w:top w:val="single" w:sz="18" w:space="0" w:color="7F7F7F"/>
            </w:tcBorders>
            <w:shd w:val="clear" w:color="auto" w:fill="F2F2F2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b/>
                <w:color w:val="000000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195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项目所处阶段</w:t>
            </w:r>
          </w:p>
        </w:tc>
        <w:tc>
          <w:tcPr>
            <w:tcW w:w="8290" w:type="dxa"/>
            <w:gridSpan w:val="7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5238B5" w:rsidRDefault="005D2A5D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概念阶段</w:t>
            </w:r>
            <w:r>
              <w:rPr>
                <w:rFonts w:ascii="Times New Roman" w:eastAsia="宋体" w:hAnsi="Times New Roman" w:cs="Arial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研发试制阶段</w:t>
            </w:r>
            <w:r>
              <w:rPr>
                <w:rFonts w:ascii="Times New Roman" w:eastAsia="宋体" w:hAnsi="Times New Roman" w:cs="Arial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样机阶段</w:t>
            </w:r>
            <w:r>
              <w:rPr>
                <w:rFonts w:ascii="Times New Roman" w:eastAsia="宋体" w:hAnsi="Times New Roman" w:cs="Arial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中试</w:t>
            </w:r>
            <w:r>
              <w:rPr>
                <w:rFonts w:ascii="Times New Roman" w:eastAsia="宋体" w:hAnsi="Times New Roman" w:cs="Arial" w:hint="eastAsia"/>
                <w:szCs w:val="21"/>
              </w:rPr>
              <w:t>阶段</w:t>
            </w:r>
            <w:r>
              <w:rPr>
                <w:rFonts w:ascii="Times New Roman" w:eastAsia="宋体" w:hAnsi="Times New Roman" w:cs="Arial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Arial" w:hint="eastAsia"/>
                <w:szCs w:val="21"/>
              </w:rPr>
              <w:t>□</w:t>
            </w:r>
            <w:r>
              <w:rPr>
                <w:rFonts w:ascii="Times New Roman" w:eastAsia="宋体" w:hAnsi="Times New Roman" w:cs="Arial" w:hint="eastAsia"/>
                <w:szCs w:val="21"/>
              </w:rPr>
              <w:t>量产阶段</w:t>
            </w:r>
            <w:r>
              <w:rPr>
                <w:rFonts w:ascii="Times New Roman" w:eastAsia="宋体" w:hAnsi="Times New Roman" w:cs="Arial" w:hint="eastAsia"/>
                <w:szCs w:val="21"/>
              </w:rPr>
              <w:t xml:space="preserve">   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参赛项目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介绍</w:t>
            </w:r>
          </w:p>
        </w:tc>
      </w:tr>
      <w:tr w:rsidR="005238B5">
        <w:trPr>
          <w:trHeight w:val="502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项目介绍：包括项目背景、产品、技术、应用范围等（不少于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2000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字）；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产品技术创新点</w:t>
            </w:r>
          </w:p>
        </w:tc>
      </w:tr>
      <w:tr w:rsidR="005238B5">
        <w:trPr>
          <w:trHeight w:val="601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包括技术创新、产品结构创新、产品工艺创新、产品性能及使用效果的显著变化等（不少于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字）；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iCs/>
                <w:szCs w:val="21"/>
              </w:rPr>
              <w:t>技术成熟性及可靠性论述</w:t>
            </w:r>
          </w:p>
        </w:tc>
      </w:tr>
      <w:tr w:rsidR="005238B5">
        <w:trPr>
          <w:trHeight w:val="447"/>
        </w:trPr>
        <w:tc>
          <w:tcPr>
            <w:tcW w:w="10241" w:type="dxa"/>
            <w:gridSpan w:val="8"/>
            <w:tcBorders>
              <w:top w:val="single" w:sz="4" w:space="0" w:color="auto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szCs w:val="21"/>
              </w:rPr>
              <w:t>技术成熟性及可靠性论述（不少于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500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字）。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b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产品市场分析及</w:t>
            </w:r>
            <w:r>
              <w:rPr>
                <w:rFonts w:ascii="宋体" w:eastAsia="宋体" w:hAnsi="宋体" w:cs="Arial"/>
                <w:b/>
                <w:szCs w:val="21"/>
              </w:rPr>
              <w:t>竞争优势</w:t>
            </w:r>
          </w:p>
        </w:tc>
      </w:tr>
      <w:tr w:rsidR="005238B5">
        <w:trPr>
          <w:trHeight w:val="886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行业历史与前景分析与预测，产品市场概况，市场需求，规模及增长趋势，市场定位，市场销售预测，进入该行业的技术壁垒，贸易壁垒，政策限制，其他；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产品竞争优势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,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竞争对手分析，如成本、价格优势、以及产品性能、品牌、销售渠道优于竞争对手产品等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。</w:t>
            </w:r>
          </w:p>
        </w:tc>
      </w:tr>
      <w:tr w:rsidR="005238B5">
        <w:trPr>
          <w:trHeight w:val="406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商业模式及业务拓展计划</w:t>
            </w:r>
          </w:p>
        </w:tc>
      </w:tr>
      <w:tr w:rsidR="005238B5">
        <w:trPr>
          <w:trHeight w:val="886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产品的市场营销策略，产品的获利模式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；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在建立销售网络、销售渠道、设立代理商、分销商方面的策略；在广告促销方面、产品销售价格及建立良好销售队伍方面的策略；如何保证销售策略具体实施的有效性；对销售队伍采取什么样的激励机制等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。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color w:val="00B05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发展规划与目标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color w:val="00B05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项目未来三年产生的经济效益，包括销售收入、税收、利润等；项目未来三年产生的社会效益，包括申请专利数、论文发表情况、人才培养情况、带动就业情况、成果推广应用情况等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。</w:t>
            </w: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经营风险与对策</w:t>
            </w:r>
          </w:p>
        </w:tc>
      </w:tr>
      <w:tr w:rsidR="005238B5">
        <w:trPr>
          <w:trHeight w:val="589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包括：政策风险、技术开发风险、经营管理风险、市场开拓风险、生产风险、财务风险、汇率风险、对关键人员依赖的风险等，提出有效的风险控制和防范手段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（不少于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字，不超过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。</w:t>
            </w:r>
          </w:p>
        </w:tc>
      </w:tr>
      <w:tr w:rsidR="005238B5">
        <w:trPr>
          <w:trHeight w:val="510"/>
        </w:trPr>
        <w:tc>
          <w:tcPr>
            <w:tcW w:w="2153" w:type="dxa"/>
            <w:gridSpan w:val="2"/>
            <w:vMerge w:val="restart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</w:t>
            </w:r>
            <w:r>
              <w:rPr>
                <w:rFonts w:ascii="宋体" w:eastAsia="宋体" w:hAnsi="宋体"/>
                <w:szCs w:val="21"/>
              </w:rPr>
              <w:t>风险</w:t>
            </w:r>
            <w:r>
              <w:rPr>
                <w:rFonts w:ascii="宋体" w:eastAsia="宋体" w:hAnsi="宋体" w:hint="eastAsia"/>
                <w:szCs w:val="21"/>
              </w:rPr>
              <w:t>（可增加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经济诉讼</w:t>
            </w:r>
          </w:p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环保诉讼</w:t>
            </w:r>
          </w:p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它</w:t>
            </w:r>
          </w:p>
        </w:tc>
        <w:tc>
          <w:tcPr>
            <w:tcW w:w="1248" w:type="dxa"/>
            <w:gridSpan w:val="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诉讼</w:t>
            </w:r>
            <w:r>
              <w:rPr>
                <w:rFonts w:ascii="宋体" w:eastAsia="宋体" w:hAnsi="宋体" w:hint="eastAsia"/>
                <w:szCs w:val="21"/>
              </w:rPr>
              <w:t>原因</w:t>
            </w:r>
          </w:p>
        </w:tc>
        <w:tc>
          <w:tcPr>
            <w:tcW w:w="4888" w:type="dxa"/>
            <w:gridSpan w:val="2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2153" w:type="dxa"/>
            <w:gridSpan w:val="2"/>
            <w:vMerge/>
            <w:vAlign w:val="center"/>
          </w:tcPr>
          <w:p w:rsidR="005238B5" w:rsidRDefault="005238B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5238B5" w:rsidRDefault="005238B5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诉讼</w:t>
            </w: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4888" w:type="dxa"/>
            <w:gridSpan w:val="2"/>
            <w:vAlign w:val="center"/>
          </w:tcPr>
          <w:p w:rsidR="005238B5" w:rsidRDefault="005238B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238B5">
        <w:trPr>
          <w:trHeight w:val="510"/>
        </w:trPr>
        <w:tc>
          <w:tcPr>
            <w:tcW w:w="10241" w:type="dxa"/>
            <w:gridSpan w:val="8"/>
            <w:shd w:val="clear" w:color="auto" w:fill="F2F2F2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其他</w:t>
            </w:r>
          </w:p>
        </w:tc>
      </w:tr>
      <w:tr w:rsidR="005238B5">
        <w:trPr>
          <w:trHeight w:val="554"/>
        </w:trPr>
        <w:tc>
          <w:tcPr>
            <w:tcW w:w="10241" w:type="dxa"/>
            <w:gridSpan w:val="8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其他需要说明的内容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（不超过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10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00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字）</w:t>
            </w:r>
            <w:r>
              <w:rPr>
                <w:rFonts w:ascii="宋体" w:eastAsia="宋体" w:hAnsi="宋体" w:cs="Arial" w:hint="eastAsia"/>
                <w:i/>
                <w:szCs w:val="21"/>
              </w:rPr>
              <w:t>。</w:t>
            </w:r>
          </w:p>
        </w:tc>
      </w:tr>
      <w:tr w:rsidR="005238B5">
        <w:trPr>
          <w:trHeight w:hRule="exact" w:val="510"/>
        </w:trPr>
        <w:tc>
          <w:tcPr>
            <w:tcW w:w="10241" w:type="dxa"/>
            <w:gridSpan w:val="8"/>
            <w:shd w:val="clear" w:color="auto" w:fill="F2F2F2"/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项目</w:t>
            </w:r>
            <w:r>
              <w:rPr>
                <w:rFonts w:ascii="宋体" w:eastAsia="宋体" w:hAnsi="宋体" w:hint="eastAsia"/>
                <w:b/>
                <w:szCs w:val="21"/>
              </w:rPr>
              <w:t>财务预测</w:t>
            </w:r>
          </w:p>
        </w:tc>
      </w:tr>
      <w:tr w:rsidR="005238B5">
        <w:trPr>
          <w:trHeight w:hRule="exact" w:val="510"/>
        </w:trPr>
        <w:tc>
          <w:tcPr>
            <w:tcW w:w="2660" w:type="dxa"/>
            <w:gridSpan w:val="3"/>
            <w:tcBorders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科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目</w:t>
            </w:r>
          </w:p>
        </w:tc>
        <w:tc>
          <w:tcPr>
            <w:tcW w:w="2154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2597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2830" w:type="dxa"/>
            <w:tcBorders>
              <w:lef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5238B5">
        <w:trPr>
          <w:trHeight w:hRule="exact" w:val="510"/>
        </w:trPr>
        <w:tc>
          <w:tcPr>
            <w:tcW w:w="2660" w:type="dxa"/>
            <w:gridSpan w:val="3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营业收入</w:t>
            </w:r>
          </w:p>
        </w:tc>
        <w:tc>
          <w:tcPr>
            <w:tcW w:w="2154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5238B5">
        <w:trPr>
          <w:trHeight w:hRule="exact" w:val="576"/>
        </w:trPr>
        <w:tc>
          <w:tcPr>
            <w:tcW w:w="2660" w:type="dxa"/>
            <w:gridSpan w:val="3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营业成本</w:t>
            </w:r>
          </w:p>
        </w:tc>
        <w:tc>
          <w:tcPr>
            <w:tcW w:w="2154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widowControl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widowControl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sz="6" w:space="0" w:color="808080"/>
            </w:tcBorders>
            <w:vAlign w:val="center"/>
          </w:tcPr>
          <w:p w:rsidR="005238B5" w:rsidRDefault="005238B5">
            <w:pPr>
              <w:widowControl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5238B5">
        <w:trPr>
          <w:trHeight w:hRule="exact" w:val="510"/>
        </w:trPr>
        <w:tc>
          <w:tcPr>
            <w:tcW w:w="2660" w:type="dxa"/>
            <w:gridSpan w:val="3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所得税费用</w:t>
            </w:r>
          </w:p>
        </w:tc>
        <w:tc>
          <w:tcPr>
            <w:tcW w:w="2154" w:type="dxa"/>
            <w:gridSpan w:val="2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sz="6" w:space="0" w:color="808080"/>
              <w:bottom w:val="single" w:sz="6" w:space="0" w:color="7F7F7F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5238B5">
        <w:trPr>
          <w:trHeight w:hRule="exact" w:val="510"/>
        </w:trPr>
        <w:tc>
          <w:tcPr>
            <w:tcW w:w="2660" w:type="dxa"/>
            <w:gridSpan w:val="3"/>
            <w:tcBorders>
              <w:top w:val="single" w:sz="4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2154" w:type="dxa"/>
            <w:gridSpan w:val="2"/>
            <w:tcBorders>
              <w:top w:val="single" w:sz="6" w:space="0" w:color="7F7F7F"/>
              <w:left w:val="single" w:sz="6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top w:val="single" w:sz="6" w:space="0" w:color="7F7F7F"/>
              <w:left w:val="single" w:sz="6" w:space="0" w:color="808080"/>
              <w:bottom w:val="single" w:sz="18" w:space="0" w:color="7F7F7F"/>
              <w:right w:val="single" w:sz="6" w:space="0" w:color="808080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830" w:type="dxa"/>
            <w:tcBorders>
              <w:top w:val="single" w:sz="6" w:space="0" w:color="7F7F7F"/>
              <w:left w:val="single" w:sz="6" w:space="0" w:color="808080"/>
              <w:bottom w:val="single" w:sz="18" w:space="0" w:color="7F7F7F"/>
            </w:tcBorders>
            <w:vAlign w:val="center"/>
          </w:tcPr>
          <w:p w:rsidR="005238B5" w:rsidRDefault="005238B5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</w:tbl>
    <w:p w:rsidR="005238B5" w:rsidRDefault="005238B5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5238B5" w:rsidRDefault="005D2A5D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三</w:t>
      </w:r>
      <w:r>
        <w:rPr>
          <w:rFonts w:ascii="宋体" w:eastAsia="宋体" w:hAnsi="宋体" w:hint="eastAsia"/>
          <w:b/>
          <w:sz w:val="28"/>
          <w:szCs w:val="24"/>
        </w:rPr>
        <w:t>、创业服务需求</w:t>
      </w:r>
      <w:r>
        <w:rPr>
          <w:rFonts w:ascii="宋体" w:eastAsia="宋体" w:hAnsi="宋体" w:cs="Arial" w:hint="eastAsia"/>
          <w:b/>
          <w:szCs w:val="21"/>
        </w:rPr>
        <w:t>（可复选项）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09"/>
        <w:gridCol w:w="141"/>
        <w:gridCol w:w="321"/>
        <w:gridCol w:w="2977"/>
        <w:gridCol w:w="5066"/>
      </w:tblGrid>
      <w:tr w:rsidR="005238B5">
        <w:trPr>
          <w:trHeight w:val="664"/>
        </w:trPr>
        <w:tc>
          <w:tcPr>
            <w:tcW w:w="1668" w:type="dxa"/>
            <w:gridSpan w:val="2"/>
            <w:tcBorders>
              <w:top w:val="single" w:sz="18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参赛目的</w:t>
            </w:r>
          </w:p>
        </w:tc>
        <w:tc>
          <w:tcPr>
            <w:tcW w:w="8505" w:type="dxa"/>
            <w:gridSpan w:val="4"/>
            <w:tcBorders>
              <w:top w:val="single" w:sz="18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获得荣誉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寻求股权融资机会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寻求学习交流机会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寻求政策支持</w:t>
            </w:r>
            <w:r>
              <w:rPr>
                <w:rFonts w:ascii="宋体" w:hAnsi="宋体" w:cs="Arial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□走进大企业</w:t>
            </w:r>
            <w:r>
              <w:rPr>
                <w:rFonts w:ascii="宋体" w:hAnsi="宋体" w:cs="Arial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宣传展示</w:t>
            </w:r>
            <w:r>
              <w:rPr>
                <w:rFonts w:ascii="宋体" w:hAnsi="宋体" w:cs="Arial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□创业培训</w:t>
            </w:r>
            <w:r>
              <w:rPr>
                <w:rFonts w:ascii="宋体" w:hAnsi="宋体" w:cs="Arial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其他</w:t>
            </w:r>
            <w:r>
              <w:rPr>
                <w:rFonts w:ascii="宋体" w:hAnsi="宋体" w:cs="Arial" w:hint="eastAsia"/>
                <w:szCs w:val="21"/>
              </w:rPr>
              <w:t>_______</w:t>
            </w:r>
          </w:p>
        </w:tc>
      </w:tr>
      <w:tr w:rsidR="005238B5">
        <w:trPr>
          <w:trHeight w:hRule="exact" w:val="548"/>
        </w:trPr>
        <w:tc>
          <w:tcPr>
            <w:tcW w:w="1668" w:type="dxa"/>
            <w:gridSpan w:val="2"/>
            <w:vMerge w:val="restart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并购需求</w:t>
            </w:r>
          </w:p>
        </w:tc>
        <w:tc>
          <w:tcPr>
            <w:tcW w:w="8505" w:type="dxa"/>
            <w:gridSpan w:val="4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□愿意被上市公司等</w:t>
            </w:r>
            <w:r>
              <w:rPr>
                <w:rFonts w:ascii="宋体" w:eastAsia="宋体" w:hAnsi="宋体"/>
                <w:szCs w:val="21"/>
              </w:rPr>
              <w:t>其他企业</w:t>
            </w:r>
            <w:r>
              <w:rPr>
                <w:rFonts w:ascii="宋体" w:eastAsia="宋体" w:hAnsi="宋体" w:hint="eastAsia"/>
                <w:szCs w:val="21"/>
              </w:rPr>
              <w:t>并购</w:t>
            </w:r>
          </w:p>
        </w:tc>
      </w:tr>
      <w:tr w:rsidR="005238B5">
        <w:trPr>
          <w:trHeight w:hRule="exact" w:val="548"/>
        </w:trPr>
        <w:tc>
          <w:tcPr>
            <w:tcW w:w="1668" w:type="dxa"/>
            <w:gridSpan w:val="2"/>
            <w:vMerge/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□愿意并购其他相关企业</w:t>
            </w:r>
          </w:p>
        </w:tc>
      </w:tr>
      <w:tr w:rsidR="005238B5">
        <w:trPr>
          <w:trHeight w:hRule="exact" w:val="548"/>
        </w:trPr>
        <w:tc>
          <w:tcPr>
            <w:tcW w:w="1668" w:type="dxa"/>
            <w:gridSpan w:val="2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产业需求</w:t>
            </w:r>
          </w:p>
        </w:tc>
        <w:tc>
          <w:tcPr>
            <w:tcW w:w="8505" w:type="dxa"/>
            <w:gridSpan w:val="4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□创新产业市场对接</w:t>
            </w:r>
          </w:p>
        </w:tc>
      </w:tr>
      <w:tr w:rsidR="005238B5">
        <w:trPr>
          <w:trHeight w:hRule="exact" w:val="548"/>
        </w:trPr>
        <w:tc>
          <w:tcPr>
            <w:tcW w:w="1668" w:type="dxa"/>
            <w:gridSpan w:val="2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落户需求</w:t>
            </w:r>
          </w:p>
        </w:tc>
        <w:tc>
          <w:tcPr>
            <w:tcW w:w="8505" w:type="dxa"/>
            <w:gridSpan w:val="4"/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5238B5">
        <w:trPr>
          <w:trHeight w:hRule="exact" w:val="548"/>
        </w:trPr>
        <w:tc>
          <w:tcPr>
            <w:tcW w:w="10173" w:type="dxa"/>
            <w:gridSpan w:val="6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申请大赛组织的对接活动（□是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5238B5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7F7F7F"/>
            </w:tcBorders>
            <w:shd w:val="clear" w:color="auto" w:fill="D9D9D9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债权融资需求（□有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）</w:t>
            </w:r>
          </w:p>
        </w:tc>
      </w:tr>
      <w:tr w:rsidR="005238B5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可以接受的最高年利率</w:t>
            </w:r>
            <w:r>
              <w:rPr>
                <w:rFonts w:ascii="宋体" w:eastAsia="宋体" w:hAnsi="宋体" w:cs="Arial" w:hint="eastAsia"/>
                <w:szCs w:val="21"/>
              </w:rPr>
              <w:t>%</w:t>
            </w: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18" w:space="0" w:color="7F7F7F"/>
            </w:tcBorders>
            <w:shd w:val="clear" w:color="auto" w:fill="FFFFFF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融资时间</w:t>
            </w:r>
          </w:p>
        </w:tc>
      </w:tr>
      <w:tr w:rsidR="005238B5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7F7F7F"/>
              <w:bottom w:val="single" w:sz="6" w:space="0" w:color="808080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238B5">
        <w:trPr>
          <w:trHeight w:hRule="exact" w:val="682"/>
        </w:trPr>
        <w:tc>
          <w:tcPr>
            <w:tcW w:w="1559" w:type="dxa"/>
            <w:tcBorders>
              <w:top w:val="single" w:sz="6" w:space="0" w:color="808080"/>
              <w:bottom w:val="single" w:sz="6" w:space="0" w:color="808080"/>
              <w:right w:val="single" w:sz="6" w:space="0" w:color="7F7F7F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资金使用</w:t>
            </w:r>
            <w:r>
              <w:rPr>
                <w:rFonts w:ascii="宋体" w:eastAsia="宋体" w:hAnsi="宋体" w:cs="Arial"/>
                <w:szCs w:val="21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sz="6" w:space="0" w:color="808080"/>
              <w:left w:val="single" w:sz="6" w:space="0" w:color="7F7F7F"/>
              <w:bottom w:val="single" w:sz="6" w:space="0" w:color="808080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eastAsia="宋体" w:hAnsi="宋体"/>
                <w:i/>
                <w:szCs w:val="21"/>
              </w:rPr>
              <w:t>希望投资机构提供哪些增值服务</w:t>
            </w:r>
            <w:r>
              <w:rPr>
                <w:rFonts w:ascii="宋体" w:eastAsia="宋体" w:hAnsi="宋体" w:hint="eastAsia"/>
                <w:i/>
                <w:szCs w:val="21"/>
              </w:rPr>
              <w:t>？）</w:t>
            </w:r>
          </w:p>
        </w:tc>
      </w:tr>
      <w:tr w:rsidR="005238B5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</w:tcBorders>
            <w:vAlign w:val="center"/>
          </w:tcPr>
          <w:p w:rsidR="005238B5" w:rsidRDefault="005D2A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申请大赛推荐信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贷机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构（□是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5238B5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股权融资需求（□有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□无</w:t>
            </w:r>
            <w:r>
              <w:rPr>
                <w:rFonts w:ascii="宋体" w:eastAsia="宋体" w:hAnsi="宋体" w:cs="Arial"/>
                <w:b/>
                <w:bCs/>
                <w:szCs w:val="21"/>
              </w:rPr>
              <w:t>）</w:t>
            </w:r>
          </w:p>
        </w:tc>
      </w:tr>
      <w:tr w:rsidR="005238B5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拟出让</w:t>
            </w:r>
            <w:r>
              <w:rPr>
                <w:rFonts w:ascii="宋体" w:eastAsia="宋体" w:hAnsi="宋体" w:cs="Arial"/>
                <w:szCs w:val="21"/>
              </w:rPr>
              <w:t>股权比例</w:t>
            </w: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融资时间</w:t>
            </w:r>
          </w:p>
        </w:tc>
      </w:tr>
      <w:tr w:rsidR="005238B5">
        <w:trPr>
          <w:trHeight w:hRule="exact" w:val="454"/>
        </w:trPr>
        <w:tc>
          <w:tcPr>
            <w:tcW w:w="2130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5238B5" w:rsidRDefault="005238B5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238B5">
        <w:trPr>
          <w:trHeight w:hRule="exact" w:val="735"/>
        </w:trPr>
        <w:tc>
          <w:tcPr>
            <w:tcW w:w="1809" w:type="dxa"/>
            <w:gridSpan w:val="3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资金使用</w:t>
            </w:r>
            <w:r>
              <w:rPr>
                <w:rFonts w:ascii="宋体" w:eastAsia="宋体" w:hAnsi="宋体" w:cs="Arial"/>
                <w:szCs w:val="21"/>
              </w:rPr>
              <w:t>计划</w:t>
            </w:r>
          </w:p>
        </w:tc>
        <w:tc>
          <w:tcPr>
            <w:tcW w:w="8364" w:type="dxa"/>
            <w:gridSpan w:val="3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5238B5" w:rsidRDefault="005D2A5D">
            <w:pPr>
              <w:jc w:val="left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（资金使用方向细目。包括固定资产投入、在建工程、研发投入、管理费等</w:t>
            </w:r>
            <w:r>
              <w:rPr>
                <w:rFonts w:ascii="宋体" w:eastAsia="宋体" w:hAnsi="宋体" w:hint="eastAsia"/>
                <w:i/>
                <w:szCs w:val="21"/>
              </w:rPr>
              <w:t>,</w:t>
            </w:r>
            <w:r>
              <w:rPr>
                <w:rFonts w:ascii="宋体" w:eastAsia="宋体" w:hAnsi="宋体"/>
                <w:i/>
                <w:szCs w:val="21"/>
              </w:rPr>
              <w:t>希望投资机构提供哪些增值服务</w:t>
            </w:r>
            <w:r>
              <w:rPr>
                <w:rFonts w:ascii="宋体" w:eastAsia="宋体" w:hAnsi="宋体" w:hint="eastAsia"/>
                <w:i/>
                <w:szCs w:val="21"/>
              </w:rPr>
              <w:t>？）</w:t>
            </w:r>
          </w:p>
        </w:tc>
      </w:tr>
      <w:tr w:rsidR="005238B5">
        <w:trPr>
          <w:trHeight w:hRule="exact" w:val="454"/>
        </w:trPr>
        <w:tc>
          <w:tcPr>
            <w:tcW w:w="10173" w:type="dxa"/>
            <w:gridSpan w:val="6"/>
            <w:tcBorders>
              <w:top w:val="single" w:sz="6" w:space="0" w:color="808080"/>
              <w:bottom w:val="single" w:sz="4" w:space="0" w:color="A6A6A6"/>
            </w:tcBorders>
            <w:vAlign w:val="center"/>
          </w:tcPr>
          <w:p w:rsidR="005238B5" w:rsidRDefault="005D2A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申请大赛推荐投资机构（□是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  <w:tr w:rsidR="005238B5">
        <w:trPr>
          <w:trHeight w:hRule="exact" w:val="548"/>
        </w:trPr>
        <w:tc>
          <w:tcPr>
            <w:tcW w:w="10173" w:type="dxa"/>
            <w:gridSpan w:val="6"/>
            <w:vAlign w:val="center"/>
          </w:tcPr>
          <w:p w:rsidR="005238B5" w:rsidRDefault="005D2A5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申请大赛组织的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融资路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演（□是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否）</w:t>
            </w:r>
          </w:p>
        </w:tc>
      </w:tr>
    </w:tbl>
    <w:p w:rsidR="005238B5" w:rsidRDefault="005238B5">
      <w:pPr>
        <w:adjustRightInd w:val="0"/>
        <w:snapToGrid w:val="0"/>
        <w:spacing w:after="120" w:line="300" w:lineRule="auto"/>
        <w:rPr>
          <w:rFonts w:ascii="宋体" w:eastAsia="宋体" w:hAnsi="宋体" w:cs="Arial"/>
          <w:b/>
          <w:color w:val="000000"/>
          <w:szCs w:val="21"/>
        </w:rPr>
      </w:pPr>
    </w:p>
    <w:p w:rsidR="005238B5" w:rsidRDefault="005D2A5D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四</w:t>
      </w:r>
      <w:r>
        <w:rPr>
          <w:rFonts w:ascii="宋体" w:eastAsia="宋体" w:hAnsi="宋体" w:hint="eastAsia"/>
          <w:b/>
          <w:sz w:val="28"/>
          <w:szCs w:val="24"/>
        </w:rPr>
        <w:t>、</w:t>
      </w:r>
      <w:r>
        <w:rPr>
          <w:rFonts w:ascii="宋体" w:eastAsia="宋体" w:hAnsi="宋体" w:hint="eastAsia"/>
          <w:b/>
          <w:sz w:val="28"/>
          <w:szCs w:val="24"/>
        </w:rPr>
        <w:t>补充资料</w:t>
      </w:r>
      <w:r>
        <w:rPr>
          <w:rFonts w:ascii="宋体" w:eastAsia="宋体" w:hAnsi="宋体" w:cs="Arial" w:hint="eastAsia"/>
          <w:b/>
          <w:szCs w:val="21"/>
        </w:rPr>
        <w:t>（</w:t>
      </w:r>
      <w:r>
        <w:rPr>
          <w:rFonts w:ascii="宋体" w:eastAsia="宋体" w:hAnsi="宋体" w:cs="Arial" w:hint="eastAsia"/>
          <w:b/>
          <w:szCs w:val="21"/>
        </w:rPr>
        <w:t>随本表提供发送至报名参赛邮箱</w:t>
      </w:r>
      <w:r>
        <w:rPr>
          <w:rFonts w:ascii="宋体" w:eastAsia="宋体" w:hAnsi="宋体" w:cs="Arial" w:hint="eastAsia"/>
          <w:b/>
          <w:szCs w:val="21"/>
        </w:rPr>
        <w:t>）</w:t>
      </w:r>
    </w:p>
    <w:p w:rsidR="005238B5" w:rsidRDefault="005D2A5D">
      <w:pPr>
        <w:ind w:leftChars="48" w:left="101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color w:val="000000"/>
          <w:szCs w:val="21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</w:rPr>
        <w:t>资料清单</w:t>
      </w:r>
      <w:r>
        <w:rPr>
          <w:rFonts w:ascii="宋体" w:eastAsia="宋体" w:hAnsi="宋体" w:cs="Arial" w:hint="eastAsia"/>
          <w:b/>
          <w:color w:val="000000"/>
          <w:szCs w:val="21"/>
        </w:rPr>
        <w:t>：</w:t>
      </w:r>
      <w:r>
        <w:rPr>
          <w:rFonts w:ascii="宋体" w:eastAsia="宋体" w:hAnsi="宋体" w:cs="Arial" w:hint="eastAsia"/>
          <w:b/>
          <w:bCs/>
          <w:color w:val="FF0000"/>
          <w:szCs w:val="21"/>
        </w:rPr>
        <w:t>*</w:t>
      </w:r>
      <w:r>
        <w:rPr>
          <w:rFonts w:ascii="宋体" w:eastAsia="宋体" w:hAnsi="宋体" w:cs="Arial" w:hint="eastAsia"/>
          <w:b/>
          <w:bCs/>
          <w:color w:val="FF0000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项目负责人诚信承诺</w:t>
      </w:r>
      <w:r>
        <w:rPr>
          <w:rFonts w:ascii="宋体" w:eastAsia="宋体" w:hAnsi="宋体" w:cs="Arial" w:hint="eastAsia"/>
          <w:szCs w:val="21"/>
        </w:rPr>
        <w:t>书</w:t>
      </w:r>
      <w:r>
        <w:rPr>
          <w:rFonts w:ascii="宋体" w:eastAsia="宋体" w:hAnsi="宋体" w:cs="Arial" w:hint="eastAsia"/>
          <w:szCs w:val="21"/>
        </w:rPr>
        <w:t xml:space="preserve"> 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商业计划书</w:t>
      </w:r>
      <w:r>
        <w:rPr>
          <w:rFonts w:ascii="宋体" w:eastAsia="宋体" w:hAnsi="宋体" w:cs="Arial" w:hint="eastAsia"/>
          <w:szCs w:val="21"/>
        </w:rPr>
        <w:t xml:space="preserve"> 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答辩</w:t>
      </w:r>
      <w:r>
        <w:rPr>
          <w:rFonts w:ascii="宋体" w:eastAsia="宋体" w:hAnsi="宋体" w:cs="Arial" w:hint="eastAsia"/>
          <w:szCs w:val="21"/>
        </w:rPr>
        <w:t>PPT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路演视频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知识产权证书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财务报表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荣誉证书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资质证书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合作</w:t>
      </w:r>
      <w:r>
        <w:rPr>
          <w:rFonts w:ascii="宋体" w:eastAsia="宋体" w:hAnsi="宋体" w:cs="Arial" w:hint="eastAsia"/>
          <w:szCs w:val="21"/>
        </w:rPr>
        <w:t>/</w:t>
      </w:r>
      <w:r>
        <w:rPr>
          <w:rFonts w:ascii="宋体" w:eastAsia="宋体" w:hAnsi="宋体" w:cs="Arial" w:hint="eastAsia"/>
          <w:szCs w:val="21"/>
        </w:rPr>
        <w:t>应用证明</w:t>
      </w:r>
      <w:r>
        <w:rPr>
          <w:rFonts w:ascii="宋体" w:eastAsia="宋体" w:hAnsi="宋体" w:cs="Arial" w:hint="eastAsia"/>
          <w:szCs w:val="21"/>
        </w:rPr>
        <w:t xml:space="preserve">  </w:t>
      </w:r>
      <w:r>
        <w:rPr>
          <w:rFonts w:ascii="宋体" w:eastAsia="宋体" w:hAnsi="宋体" w:cs="Arial" w:hint="eastAsia"/>
          <w:szCs w:val="21"/>
        </w:rPr>
        <w:t>◎</w:t>
      </w:r>
      <w:r>
        <w:rPr>
          <w:rFonts w:ascii="宋体" w:eastAsia="宋体" w:hAnsi="宋体" w:cs="Arial" w:hint="eastAsia"/>
          <w:szCs w:val="21"/>
        </w:rPr>
        <w:t>其他</w:t>
      </w:r>
    </w:p>
    <w:p w:rsidR="005238B5" w:rsidRDefault="005D2A5D">
      <w:pPr>
        <w:ind w:leftChars="48" w:left="101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color w:val="000000"/>
          <w:szCs w:val="21"/>
        </w:rPr>
        <w:t xml:space="preserve">* </w:t>
      </w:r>
      <w:r>
        <w:rPr>
          <w:rFonts w:ascii="宋体" w:eastAsia="宋体" w:hAnsi="宋体" w:cs="Arial" w:hint="eastAsia"/>
          <w:b/>
          <w:color w:val="000000"/>
          <w:szCs w:val="21"/>
        </w:rPr>
        <w:t>资料要求：</w:t>
      </w:r>
      <w:r>
        <w:rPr>
          <w:rFonts w:ascii="宋体" w:eastAsia="宋体" w:hAnsi="宋体" w:cs="Arial" w:hint="eastAsia"/>
          <w:szCs w:val="21"/>
        </w:rPr>
        <w:t>以上资料中，</w:t>
      </w:r>
      <w:r>
        <w:rPr>
          <w:rFonts w:ascii="宋体" w:eastAsia="宋体" w:hAnsi="宋体" w:cs="Arial" w:hint="eastAsia"/>
          <w:szCs w:val="21"/>
        </w:rPr>
        <w:t>项目负责人诚信承诺</w:t>
      </w:r>
      <w:r>
        <w:rPr>
          <w:rFonts w:ascii="宋体" w:eastAsia="宋体" w:hAnsi="宋体" w:cs="Arial" w:hint="eastAsia"/>
          <w:szCs w:val="21"/>
        </w:rPr>
        <w:t>书为必须项，其他资料至少提供一项。</w:t>
      </w:r>
    </w:p>
    <w:p w:rsidR="005238B5" w:rsidRDefault="005238B5">
      <w:pPr>
        <w:ind w:leftChars="48" w:left="101"/>
        <w:rPr>
          <w:rFonts w:ascii="宋体" w:eastAsia="宋体" w:hAnsi="宋体" w:cs="Arial"/>
          <w:szCs w:val="21"/>
        </w:rPr>
      </w:pPr>
    </w:p>
    <w:p w:rsidR="005238B5" w:rsidRDefault="005238B5">
      <w:pPr>
        <w:ind w:leftChars="48" w:left="101"/>
        <w:rPr>
          <w:rFonts w:ascii="宋体" w:eastAsia="宋体" w:hAnsi="宋体" w:cs="Arial"/>
          <w:szCs w:val="21"/>
        </w:rPr>
      </w:pPr>
    </w:p>
    <w:p w:rsidR="005238B5" w:rsidRDefault="005238B5">
      <w:pPr>
        <w:autoSpaceDE w:val="0"/>
        <w:autoSpaceDN w:val="0"/>
        <w:adjustRightInd w:val="0"/>
        <w:spacing w:line="57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5238B5" w:rsidRDefault="005D2A5D">
      <w:pPr>
        <w:autoSpaceDE w:val="0"/>
        <w:autoSpaceDN w:val="0"/>
        <w:adjustRightInd w:val="0"/>
        <w:spacing w:line="57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项目负责人诚信承诺书</w:t>
      </w:r>
    </w:p>
    <w:p w:rsidR="005238B5" w:rsidRDefault="005238B5">
      <w:pPr>
        <w:autoSpaceDE w:val="0"/>
        <w:autoSpaceDN w:val="0"/>
        <w:adjustRightInd w:val="0"/>
        <w:spacing w:line="57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5238B5" w:rsidRDefault="005D2A5D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本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人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依据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《关于举办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第十四届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中国创新创业大赛现代农业产业技术创新专业赛暨第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五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届全国现代农业创新创业大赛的通知》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，自愿提交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报名表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，并承诺如下：</w:t>
      </w:r>
    </w:p>
    <w:p w:rsidR="005238B5" w:rsidRDefault="005D2A5D">
      <w:pPr>
        <w:autoSpaceDE w:val="0"/>
        <w:autoSpaceDN w:val="0"/>
        <w:adjustRightInd w:val="0"/>
        <w:spacing w:line="570" w:lineRule="exact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1.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本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人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已完全理解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大赛通知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的要求，并按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通知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要求进行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报名。</w:t>
      </w:r>
    </w:p>
    <w:p w:rsidR="005238B5" w:rsidRDefault="005D2A5D">
      <w:pPr>
        <w:autoSpaceDE w:val="0"/>
        <w:autoSpaceDN w:val="0"/>
        <w:adjustRightInd w:val="0"/>
        <w:spacing w:line="570" w:lineRule="exact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2.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本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人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已就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参赛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材料的真实性进行审核，所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参赛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材料内容属实，且不存在学术不端行为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。</w:t>
      </w:r>
    </w:p>
    <w:p w:rsidR="005238B5" w:rsidRDefault="005D2A5D">
      <w:pPr>
        <w:autoSpaceDE w:val="0"/>
        <w:autoSpaceDN w:val="0"/>
        <w:adjustRightInd w:val="0"/>
        <w:spacing w:line="570" w:lineRule="exact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3.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本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参赛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材料符合《中华人民共和国保守国家秘密法》和《科学技术保密规定》等相关法律法规，不涉及涉密内容。</w:t>
      </w:r>
    </w:p>
    <w:p w:rsidR="005238B5" w:rsidRDefault="005D2A5D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如有不符，愿意承担相关后果并接受相应的处理。</w:t>
      </w:r>
    </w:p>
    <w:p w:rsidR="005238B5" w:rsidRDefault="005238B5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5238B5" w:rsidRDefault="005238B5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5238B5" w:rsidRDefault="005238B5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5238B5" w:rsidRDefault="005D2A5D">
      <w:pPr>
        <w:autoSpaceDE w:val="0"/>
        <w:autoSpaceDN w:val="0"/>
        <w:adjustRightInd w:val="0"/>
        <w:spacing w:line="570" w:lineRule="exact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本人签字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：</w:t>
      </w:r>
    </w:p>
    <w:p w:rsidR="005238B5" w:rsidRDefault="005D2A5D">
      <w:pPr>
        <w:autoSpaceDE w:val="0"/>
        <w:autoSpaceDN w:val="0"/>
        <w:adjustRightInd w:val="0"/>
        <w:spacing w:line="570" w:lineRule="exact"/>
        <w:ind w:firstLineChars="1800" w:firstLine="5760"/>
        <w:jc w:val="left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年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月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日</w:t>
      </w:r>
    </w:p>
    <w:p w:rsidR="005238B5" w:rsidRDefault="005238B5"/>
    <w:p w:rsidR="005238B5" w:rsidRDefault="005238B5">
      <w:pPr>
        <w:ind w:leftChars="48" w:left="101"/>
        <w:rPr>
          <w:rFonts w:ascii="宋体" w:eastAsia="宋体" w:hAnsi="宋体" w:cs="Arial"/>
          <w:szCs w:val="21"/>
        </w:rPr>
      </w:pPr>
    </w:p>
    <w:sectPr w:rsidR="005238B5">
      <w:headerReference w:type="default" r:id="rId7"/>
      <w:footerReference w:type="default" r:id="rId8"/>
      <w:pgSz w:w="11906" w:h="16838"/>
      <w:pgMar w:top="709" w:right="720" w:bottom="709" w:left="72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A5D" w:rsidRDefault="005D2A5D">
      <w:r>
        <w:separator/>
      </w:r>
    </w:p>
  </w:endnote>
  <w:endnote w:type="continuationSeparator" w:id="0">
    <w:p w:rsidR="005D2A5D" w:rsidRDefault="005D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8B5" w:rsidRDefault="005D2A5D">
    <w:pPr>
      <w:pStyle w:val="a7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:rsidR="005238B5" w:rsidRDefault="005238B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A5D" w:rsidRDefault="005D2A5D">
      <w:r>
        <w:separator/>
      </w:r>
    </w:p>
  </w:footnote>
  <w:footnote w:type="continuationSeparator" w:id="0">
    <w:p w:rsidR="005D2A5D" w:rsidRDefault="005D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8B5" w:rsidRDefault="005D2A5D">
    <w:pPr>
      <w:pStyle w:val="a8"/>
      <w:ind w:leftChars="100" w:left="210"/>
      <w:jc w:val="both"/>
      <w:rPr>
        <w:sz w:val="20"/>
        <w:szCs w:val="20"/>
      </w:rPr>
    </w:pPr>
    <w:r>
      <w:rPr>
        <w:noProof/>
        <w:sz w:val="16"/>
        <w:szCs w:val="16"/>
      </w:rPr>
      <w:drawing>
        <wp:inline distT="0" distB="0" distL="114300" distR="114300">
          <wp:extent cx="1389380" cy="217805"/>
          <wp:effectExtent l="0" t="0" r="1270" b="10795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D1303B3"/>
    <w:multiLevelType w:val="singleLevel"/>
    <w:tmpl w:val="3D1303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jNGFhZjllM2VmYmVjOWRkZTNiZjkwODI3NjYxMDQifQ=="/>
  </w:docVars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05FF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324"/>
    <w:rsid w:val="00063354"/>
    <w:rsid w:val="00063988"/>
    <w:rsid w:val="00063F25"/>
    <w:rsid w:val="00064AB8"/>
    <w:rsid w:val="00064B99"/>
    <w:rsid w:val="00065A09"/>
    <w:rsid w:val="0006619C"/>
    <w:rsid w:val="000674EC"/>
    <w:rsid w:val="0007039C"/>
    <w:rsid w:val="00070E49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26AD"/>
    <w:rsid w:val="0009393B"/>
    <w:rsid w:val="00094273"/>
    <w:rsid w:val="000947ED"/>
    <w:rsid w:val="00094C6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112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96F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56F0"/>
    <w:rsid w:val="00137921"/>
    <w:rsid w:val="00137EA9"/>
    <w:rsid w:val="001412D6"/>
    <w:rsid w:val="001419EF"/>
    <w:rsid w:val="00141E5E"/>
    <w:rsid w:val="0014264B"/>
    <w:rsid w:val="0014319A"/>
    <w:rsid w:val="001438D1"/>
    <w:rsid w:val="00143DF4"/>
    <w:rsid w:val="00144E68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77453"/>
    <w:rsid w:val="00180A67"/>
    <w:rsid w:val="00180B40"/>
    <w:rsid w:val="001810A4"/>
    <w:rsid w:val="001820FF"/>
    <w:rsid w:val="001824A9"/>
    <w:rsid w:val="00183D30"/>
    <w:rsid w:val="00184050"/>
    <w:rsid w:val="00185AE7"/>
    <w:rsid w:val="00186B06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428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7CE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C658F"/>
    <w:rsid w:val="001C6F29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2C95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F78"/>
    <w:rsid w:val="001F6241"/>
    <w:rsid w:val="001F752E"/>
    <w:rsid w:val="00201D52"/>
    <w:rsid w:val="002053F3"/>
    <w:rsid w:val="00205A03"/>
    <w:rsid w:val="00205A41"/>
    <w:rsid w:val="002061B5"/>
    <w:rsid w:val="00210058"/>
    <w:rsid w:val="002100E2"/>
    <w:rsid w:val="0021029C"/>
    <w:rsid w:val="00211BD1"/>
    <w:rsid w:val="00211E6B"/>
    <w:rsid w:val="002136B6"/>
    <w:rsid w:val="00213C1D"/>
    <w:rsid w:val="0021418D"/>
    <w:rsid w:val="00216D9B"/>
    <w:rsid w:val="00217B54"/>
    <w:rsid w:val="00220E62"/>
    <w:rsid w:val="00220FE0"/>
    <w:rsid w:val="00221017"/>
    <w:rsid w:val="00221A1D"/>
    <w:rsid w:val="00221CCF"/>
    <w:rsid w:val="002229CC"/>
    <w:rsid w:val="00222A5F"/>
    <w:rsid w:val="00222A7E"/>
    <w:rsid w:val="00224858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3945"/>
    <w:rsid w:val="0024468B"/>
    <w:rsid w:val="00244FFE"/>
    <w:rsid w:val="002455BA"/>
    <w:rsid w:val="00245AAB"/>
    <w:rsid w:val="00245E6D"/>
    <w:rsid w:val="0024655D"/>
    <w:rsid w:val="0024672D"/>
    <w:rsid w:val="00246B70"/>
    <w:rsid w:val="00246B8B"/>
    <w:rsid w:val="00246E80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647B"/>
    <w:rsid w:val="00257770"/>
    <w:rsid w:val="00257CD3"/>
    <w:rsid w:val="00260104"/>
    <w:rsid w:val="00260A08"/>
    <w:rsid w:val="002612ED"/>
    <w:rsid w:val="0026187D"/>
    <w:rsid w:val="002618DE"/>
    <w:rsid w:val="002638E1"/>
    <w:rsid w:val="00263D52"/>
    <w:rsid w:val="0026409A"/>
    <w:rsid w:val="002654E6"/>
    <w:rsid w:val="002654E7"/>
    <w:rsid w:val="00265B1F"/>
    <w:rsid w:val="00265BCA"/>
    <w:rsid w:val="00266587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4E24"/>
    <w:rsid w:val="002951A1"/>
    <w:rsid w:val="00295DE2"/>
    <w:rsid w:val="0029633B"/>
    <w:rsid w:val="0029728E"/>
    <w:rsid w:val="00297B51"/>
    <w:rsid w:val="00297C07"/>
    <w:rsid w:val="002A1F6C"/>
    <w:rsid w:val="002A29A4"/>
    <w:rsid w:val="002A3741"/>
    <w:rsid w:val="002A3F8C"/>
    <w:rsid w:val="002A54EE"/>
    <w:rsid w:val="002A736C"/>
    <w:rsid w:val="002A79DB"/>
    <w:rsid w:val="002B0E75"/>
    <w:rsid w:val="002B1766"/>
    <w:rsid w:val="002B3309"/>
    <w:rsid w:val="002B5774"/>
    <w:rsid w:val="002B6C70"/>
    <w:rsid w:val="002C1281"/>
    <w:rsid w:val="002C140A"/>
    <w:rsid w:val="002C15F4"/>
    <w:rsid w:val="002C16A8"/>
    <w:rsid w:val="002C2277"/>
    <w:rsid w:val="002C2CA9"/>
    <w:rsid w:val="002C460F"/>
    <w:rsid w:val="002C48B3"/>
    <w:rsid w:val="002C4B86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55FC"/>
    <w:rsid w:val="002D6DE7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F38"/>
    <w:rsid w:val="002F7BCA"/>
    <w:rsid w:val="00300F25"/>
    <w:rsid w:val="003014BE"/>
    <w:rsid w:val="00301872"/>
    <w:rsid w:val="00304144"/>
    <w:rsid w:val="00305298"/>
    <w:rsid w:val="003057F7"/>
    <w:rsid w:val="00305878"/>
    <w:rsid w:val="00306759"/>
    <w:rsid w:val="0030684F"/>
    <w:rsid w:val="00310180"/>
    <w:rsid w:val="00310F7E"/>
    <w:rsid w:val="003143C0"/>
    <w:rsid w:val="00317BB8"/>
    <w:rsid w:val="00321076"/>
    <w:rsid w:val="003213C8"/>
    <w:rsid w:val="003218DD"/>
    <w:rsid w:val="003239DA"/>
    <w:rsid w:val="00324862"/>
    <w:rsid w:val="00324C0D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166"/>
    <w:rsid w:val="003455B4"/>
    <w:rsid w:val="0035064E"/>
    <w:rsid w:val="00351429"/>
    <w:rsid w:val="00351E3F"/>
    <w:rsid w:val="00354A07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753"/>
    <w:rsid w:val="003648CF"/>
    <w:rsid w:val="00364E7A"/>
    <w:rsid w:val="003653E1"/>
    <w:rsid w:val="00365422"/>
    <w:rsid w:val="00370D42"/>
    <w:rsid w:val="0037277B"/>
    <w:rsid w:val="00374325"/>
    <w:rsid w:val="00374408"/>
    <w:rsid w:val="003749D1"/>
    <w:rsid w:val="00375019"/>
    <w:rsid w:val="003751D6"/>
    <w:rsid w:val="00375F66"/>
    <w:rsid w:val="00377477"/>
    <w:rsid w:val="00377980"/>
    <w:rsid w:val="00377DD0"/>
    <w:rsid w:val="00380637"/>
    <w:rsid w:val="00380D5E"/>
    <w:rsid w:val="00380D69"/>
    <w:rsid w:val="00381310"/>
    <w:rsid w:val="003813C7"/>
    <w:rsid w:val="003813D7"/>
    <w:rsid w:val="00381F6B"/>
    <w:rsid w:val="003841FC"/>
    <w:rsid w:val="00384EE4"/>
    <w:rsid w:val="00385285"/>
    <w:rsid w:val="00385897"/>
    <w:rsid w:val="00386205"/>
    <w:rsid w:val="003902C6"/>
    <w:rsid w:val="00390E2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3256"/>
    <w:rsid w:val="003E36EB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36D6"/>
    <w:rsid w:val="00425B61"/>
    <w:rsid w:val="00425FD3"/>
    <w:rsid w:val="00426974"/>
    <w:rsid w:val="00426F76"/>
    <w:rsid w:val="004314FB"/>
    <w:rsid w:val="004321E2"/>
    <w:rsid w:val="004331F1"/>
    <w:rsid w:val="004336BC"/>
    <w:rsid w:val="004337D0"/>
    <w:rsid w:val="00436F4C"/>
    <w:rsid w:val="00441D3F"/>
    <w:rsid w:val="00442351"/>
    <w:rsid w:val="00442693"/>
    <w:rsid w:val="004427F0"/>
    <w:rsid w:val="00443FC6"/>
    <w:rsid w:val="004465B7"/>
    <w:rsid w:val="0044680E"/>
    <w:rsid w:val="00446B4D"/>
    <w:rsid w:val="004506F3"/>
    <w:rsid w:val="00450EF0"/>
    <w:rsid w:val="00451212"/>
    <w:rsid w:val="0045139F"/>
    <w:rsid w:val="00453A14"/>
    <w:rsid w:val="00453ECE"/>
    <w:rsid w:val="00455A36"/>
    <w:rsid w:val="00456299"/>
    <w:rsid w:val="00456D87"/>
    <w:rsid w:val="00460765"/>
    <w:rsid w:val="00460E45"/>
    <w:rsid w:val="00461D90"/>
    <w:rsid w:val="00462B12"/>
    <w:rsid w:val="00463C94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0ABD"/>
    <w:rsid w:val="00481E10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11C6"/>
    <w:rsid w:val="00491637"/>
    <w:rsid w:val="004929D8"/>
    <w:rsid w:val="00492A74"/>
    <w:rsid w:val="00492DD7"/>
    <w:rsid w:val="00493C4D"/>
    <w:rsid w:val="0049501B"/>
    <w:rsid w:val="0049541B"/>
    <w:rsid w:val="0049566B"/>
    <w:rsid w:val="00496298"/>
    <w:rsid w:val="004A0B84"/>
    <w:rsid w:val="004A177F"/>
    <w:rsid w:val="004A2BC7"/>
    <w:rsid w:val="004A2E63"/>
    <w:rsid w:val="004A36F4"/>
    <w:rsid w:val="004A4581"/>
    <w:rsid w:val="004A4641"/>
    <w:rsid w:val="004A587C"/>
    <w:rsid w:val="004B005E"/>
    <w:rsid w:val="004B1371"/>
    <w:rsid w:val="004B1A04"/>
    <w:rsid w:val="004B1DBE"/>
    <w:rsid w:val="004B3575"/>
    <w:rsid w:val="004B45B5"/>
    <w:rsid w:val="004B47AF"/>
    <w:rsid w:val="004C0BBC"/>
    <w:rsid w:val="004C3051"/>
    <w:rsid w:val="004C5000"/>
    <w:rsid w:val="004C509A"/>
    <w:rsid w:val="004C79A8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6C4F"/>
    <w:rsid w:val="004E755F"/>
    <w:rsid w:val="004E7C07"/>
    <w:rsid w:val="004F024E"/>
    <w:rsid w:val="004F0886"/>
    <w:rsid w:val="004F0BCB"/>
    <w:rsid w:val="004F163A"/>
    <w:rsid w:val="004F3E90"/>
    <w:rsid w:val="004F4579"/>
    <w:rsid w:val="004F47ED"/>
    <w:rsid w:val="004F4857"/>
    <w:rsid w:val="004F79B8"/>
    <w:rsid w:val="005010B7"/>
    <w:rsid w:val="00501ABB"/>
    <w:rsid w:val="00501BFC"/>
    <w:rsid w:val="0050388B"/>
    <w:rsid w:val="00503E72"/>
    <w:rsid w:val="005051CF"/>
    <w:rsid w:val="005062FC"/>
    <w:rsid w:val="00506A15"/>
    <w:rsid w:val="0050731E"/>
    <w:rsid w:val="005100D0"/>
    <w:rsid w:val="00510B7E"/>
    <w:rsid w:val="00510B90"/>
    <w:rsid w:val="00511598"/>
    <w:rsid w:val="00511672"/>
    <w:rsid w:val="0051196B"/>
    <w:rsid w:val="0051297F"/>
    <w:rsid w:val="005144D9"/>
    <w:rsid w:val="005158FF"/>
    <w:rsid w:val="00515BE4"/>
    <w:rsid w:val="00516885"/>
    <w:rsid w:val="00517120"/>
    <w:rsid w:val="0051741E"/>
    <w:rsid w:val="00517BE7"/>
    <w:rsid w:val="005226A5"/>
    <w:rsid w:val="005238B5"/>
    <w:rsid w:val="00524DD0"/>
    <w:rsid w:val="005277CA"/>
    <w:rsid w:val="0052781F"/>
    <w:rsid w:val="0053006F"/>
    <w:rsid w:val="0053040D"/>
    <w:rsid w:val="005308C0"/>
    <w:rsid w:val="00530BC1"/>
    <w:rsid w:val="00531DE5"/>
    <w:rsid w:val="005320BA"/>
    <w:rsid w:val="005344D8"/>
    <w:rsid w:val="00540913"/>
    <w:rsid w:val="00540DB8"/>
    <w:rsid w:val="005426F7"/>
    <w:rsid w:val="00543ADE"/>
    <w:rsid w:val="00545FD2"/>
    <w:rsid w:val="00547B5A"/>
    <w:rsid w:val="0055047F"/>
    <w:rsid w:val="0055107B"/>
    <w:rsid w:val="005527E0"/>
    <w:rsid w:val="0055351D"/>
    <w:rsid w:val="0055633D"/>
    <w:rsid w:val="00557BC1"/>
    <w:rsid w:val="00557E0B"/>
    <w:rsid w:val="00557EA7"/>
    <w:rsid w:val="00561730"/>
    <w:rsid w:val="00562170"/>
    <w:rsid w:val="00562211"/>
    <w:rsid w:val="005646B2"/>
    <w:rsid w:val="00570437"/>
    <w:rsid w:val="00570C1B"/>
    <w:rsid w:val="00570D1A"/>
    <w:rsid w:val="005711D7"/>
    <w:rsid w:val="00571237"/>
    <w:rsid w:val="00571641"/>
    <w:rsid w:val="005726EF"/>
    <w:rsid w:val="00572B60"/>
    <w:rsid w:val="0057306F"/>
    <w:rsid w:val="00574C2F"/>
    <w:rsid w:val="005755F2"/>
    <w:rsid w:val="0057685F"/>
    <w:rsid w:val="00576FF0"/>
    <w:rsid w:val="0058073B"/>
    <w:rsid w:val="005813D8"/>
    <w:rsid w:val="00582F86"/>
    <w:rsid w:val="00583AC5"/>
    <w:rsid w:val="00584BC0"/>
    <w:rsid w:val="00587411"/>
    <w:rsid w:val="005901B9"/>
    <w:rsid w:val="0059067C"/>
    <w:rsid w:val="00590942"/>
    <w:rsid w:val="005947AD"/>
    <w:rsid w:val="00594E59"/>
    <w:rsid w:val="00597F13"/>
    <w:rsid w:val="005A0293"/>
    <w:rsid w:val="005A0F3A"/>
    <w:rsid w:val="005A3408"/>
    <w:rsid w:val="005A4ECE"/>
    <w:rsid w:val="005A51BC"/>
    <w:rsid w:val="005A5A86"/>
    <w:rsid w:val="005A6647"/>
    <w:rsid w:val="005A6DC5"/>
    <w:rsid w:val="005B01BE"/>
    <w:rsid w:val="005B096F"/>
    <w:rsid w:val="005B0AC8"/>
    <w:rsid w:val="005B4917"/>
    <w:rsid w:val="005B553A"/>
    <w:rsid w:val="005C00DC"/>
    <w:rsid w:val="005C0EBA"/>
    <w:rsid w:val="005C1262"/>
    <w:rsid w:val="005C1EAC"/>
    <w:rsid w:val="005C4604"/>
    <w:rsid w:val="005C56CC"/>
    <w:rsid w:val="005D058C"/>
    <w:rsid w:val="005D2A5D"/>
    <w:rsid w:val="005D33E8"/>
    <w:rsid w:val="005D39C0"/>
    <w:rsid w:val="005D4033"/>
    <w:rsid w:val="005D4443"/>
    <w:rsid w:val="005D5D14"/>
    <w:rsid w:val="005D6039"/>
    <w:rsid w:val="005D69B2"/>
    <w:rsid w:val="005D7236"/>
    <w:rsid w:val="005D7770"/>
    <w:rsid w:val="005E041F"/>
    <w:rsid w:val="005E053F"/>
    <w:rsid w:val="005E1323"/>
    <w:rsid w:val="005E1CDB"/>
    <w:rsid w:val="005E4393"/>
    <w:rsid w:val="005E4771"/>
    <w:rsid w:val="005E4F38"/>
    <w:rsid w:val="005E57AB"/>
    <w:rsid w:val="005E5B20"/>
    <w:rsid w:val="005E6089"/>
    <w:rsid w:val="005E6199"/>
    <w:rsid w:val="005E6499"/>
    <w:rsid w:val="005E6E7A"/>
    <w:rsid w:val="005E7520"/>
    <w:rsid w:val="005F184C"/>
    <w:rsid w:val="005F2111"/>
    <w:rsid w:val="005F245C"/>
    <w:rsid w:val="005F3B9F"/>
    <w:rsid w:val="005F536A"/>
    <w:rsid w:val="005F639C"/>
    <w:rsid w:val="005F67EF"/>
    <w:rsid w:val="005F7C79"/>
    <w:rsid w:val="00600747"/>
    <w:rsid w:val="00600B7E"/>
    <w:rsid w:val="006017AB"/>
    <w:rsid w:val="00602EB0"/>
    <w:rsid w:val="006047CF"/>
    <w:rsid w:val="0060644A"/>
    <w:rsid w:val="00606D35"/>
    <w:rsid w:val="0060781A"/>
    <w:rsid w:val="00607F3A"/>
    <w:rsid w:val="00610BE2"/>
    <w:rsid w:val="00610DF4"/>
    <w:rsid w:val="00611C4C"/>
    <w:rsid w:val="0061229B"/>
    <w:rsid w:val="00613069"/>
    <w:rsid w:val="0061461B"/>
    <w:rsid w:val="0061474F"/>
    <w:rsid w:val="00614B70"/>
    <w:rsid w:val="0062257E"/>
    <w:rsid w:val="0062353F"/>
    <w:rsid w:val="00623F32"/>
    <w:rsid w:val="00624BF7"/>
    <w:rsid w:val="006275DB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491"/>
    <w:rsid w:val="006436EA"/>
    <w:rsid w:val="0064373E"/>
    <w:rsid w:val="00644C03"/>
    <w:rsid w:val="006452EB"/>
    <w:rsid w:val="0064561C"/>
    <w:rsid w:val="006456A0"/>
    <w:rsid w:val="0064577E"/>
    <w:rsid w:val="00646934"/>
    <w:rsid w:val="00647C29"/>
    <w:rsid w:val="00652E24"/>
    <w:rsid w:val="00653889"/>
    <w:rsid w:val="006546C2"/>
    <w:rsid w:val="00654C3A"/>
    <w:rsid w:val="00656230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4978"/>
    <w:rsid w:val="00675799"/>
    <w:rsid w:val="00675D22"/>
    <w:rsid w:val="00675E92"/>
    <w:rsid w:val="006764A8"/>
    <w:rsid w:val="00676FEF"/>
    <w:rsid w:val="00680246"/>
    <w:rsid w:val="00680993"/>
    <w:rsid w:val="00681C99"/>
    <w:rsid w:val="00681CD1"/>
    <w:rsid w:val="00682146"/>
    <w:rsid w:val="00683A56"/>
    <w:rsid w:val="00683FB0"/>
    <w:rsid w:val="00683FEA"/>
    <w:rsid w:val="00684D4A"/>
    <w:rsid w:val="00686625"/>
    <w:rsid w:val="00690245"/>
    <w:rsid w:val="0069024A"/>
    <w:rsid w:val="006921E0"/>
    <w:rsid w:val="00692652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3744"/>
    <w:rsid w:val="006A4B7C"/>
    <w:rsid w:val="006A5A56"/>
    <w:rsid w:val="006A749C"/>
    <w:rsid w:val="006B04C6"/>
    <w:rsid w:val="006B0811"/>
    <w:rsid w:val="006B230B"/>
    <w:rsid w:val="006B2678"/>
    <w:rsid w:val="006B5605"/>
    <w:rsid w:val="006B75B3"/>
    <w:rsid w:val="006C043C"/>
    <w:rsid w:val="006C06A9"/>
    <w:rsid w:val="006C1594"/>
    <w:rsid w:val="006C4933"/>
    <w:rsid w:val="006C4FB9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C77"/>
    <w:rsid w:val="006E2B4F"/>
    <w:rsid w:val="006E3E35"/>
    <w:rsid w:val="006E3FA2"/>
    <w:rsid w:val="006E50BF"/>
    <w:rsid w:val="006E6258"/>
    <w:rsid w:val="006F00FC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239"/>
    <w:rsid w:val="00703312"/>
    <w:rsid w:val="00703BC7"/>
    <w:rsid w:val="00706F75"/>
    <w:rsid w:val="00707B5E"/>
    <w:rsid w:val="00707F37"/>
    <w:rsid w:val="00707F75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1C91"/>
    <w:rsid w:val="00752094"/>
    <w:rsid w:val="00752BC1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096C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2D64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D08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BFA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2E09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3251"/>
    <w:rsid w:val="0089339F"/>
    <w:rsid w:val="00893BC9"/>
    <w:rsid w:val="00893E2B"/>
    <w:rsid w:val="00894427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E00A1"/>
    <w:rsid w:val="008E092B"/>
    <w:rsid w:val="008E14EC"/>
    <w:rsid w:val="008E195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2E58"/>
    <w:rsid w:val="009138F4"/>
    <w:rsid w:val="00914D5F"/>
    <w:rsid w:val="00914E22"/>
    <w:rsid w:val="0091639C"/>
    <w:rsid w:val="0092233B"/>
    <w:rsid w:val="0092243F"/>
    <w:rsid w:val="0092252F"/>
    <w:rsid w:val="009246EA"/>
    <w:rsid w:val="00924DA8"/>
    <w:rsid w:val="0092524D"/>
    <w:rsid w:val="00926949"/>
    <w:rsid w:val="00930095"/>
    <w:rsid w:val="009312E0"/>
    <w:rsid w:val="0093208D"/>
    <w:rsid w:val="0093243A"/>
    <w:rsid w:val="00933B09"/>
    <w:rsid w:val="00933B11"/>
    <w:rsid w:val="00933B5E"/>
    <w:rsid w:val="0093441E"/>
    <w:rsid w:val="00934C74"/>
    <w:rsid w:val="00935D4C"/>
    <w:rsid w:val="0093693E"/>
    <w:rsid w:val="009369A0"/>
    <w:rsid w:val="00936BD4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416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271"/>
    <w:rsid w:val="00961917"/>
    <w:rsid w:val="00961F7C"/>
    <w:rsid w:val="00963017"/>
    <w:rsid w:val="00963CA7"/>
    <w:rsid w:val="00965B84"/>
    <w:rsid w:val="00966933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1D43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49BE"/>
    <w:rsid w:val="009B64F6"/>
    <w:rsid w:val="009B6BC8"/>
    <w:rsid w:val="009B7450"/>
    <w:rsid w:val="009C0B01"/>
    <w:rsid w:val="009C23B3"/>
    <w:rsid w:val="009C261A"/>
    <w:rsid w:val="009C431E"/>
    <w:rsid w:val="009C4734"/>
    <w:rsid w:val="009C60B5"/>
    <w:rsid w:val="009C6864"/>
    <w:rsid w:val="009D02EC"/>
    <w:rsid w:val="009D1837"/>
    <w:rsid w:val="009D3342"/>
    <w:rsid w:val="009D36AA"/>
    <w:rsid w:val="009D3957"/>
    <w:rsid w:val="009E1B56"/>
    <w:rsid w:val="009E1BE9"/>
    <w:rsid w:val="009E2ADE"/>
    <w:rsid w:val="009E402E"/>
    <w:rsid w:val="009E50B7"/>
    <w:rsid w:val="009E68E8"/>
    <w:rsid w:val="009F0B4B"/>
    <w:rsid w:val="009F293A"/>
    <w:rsid w:val="009F3439"/>
    <w:rsid w:val="009F4D5A"/>
    <w:rsid w:val="009F5EA0"/>
    <w:rsid w:val="009F6294"/>
    <w:rsid w:val="009F62AC"/>
    <w:rsid w:val="009F69F5"/>
    <w:rsid w:val="00A01C81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1DEF"/>
    <w:rsid w:val="00A22935"/>
    <w:rsid w:val="00A26A9A"/>
    <w:rsid w:val="00A3087E"/>
    <w:rsid w:val="00A310DC"/>
    <w:rsid w:val="00A3182E"/>
    <w:rsid w:val="00A320F0"/>
    <w:rsid w:val="00A338A0"/>
    <w:rsid w:val="00A3636D"/>
    <w:rsid w:val="00A4198D"/>
    <w:rsid w:val="00A42222"/>
    <w:rsid w:val="00A434B3"/>
    <w:rsid w:val="00A44741"/>
    <w:rsid w:val="00A45DDE"/>
    <w:rsid w:val="00A46512"/>
    <w:rsid w:val="00A46AAB"/>
    <w:rsid w:val="00A51EAA"/>
    <w:rsid w:val="00A52329"/>
    <w:rsid w:val="00A52F14"/>
    <w:rsid w:val="00A53DBB"/>
    <w:rsid w:val="00A54A88"/>
    <w:rsid w:val="00A54C3D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59FA"/>
    <w:rsid w:val="00A8652B"/>
    <w:rsid w:val="00A87E36"/>
    <w:rsid w:val="00A91569"/>
    <w:rsid w:val="00A91DD9"/>
    <w:rsid w:val="00A924A0"/>
    <w:rsid w:val="00A93087"/>
    <w:rsid w:val="00A93B7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117D"/>
    <w:rsid w:val="00AB1930"/>
    <w:rsid w:val="00AB1C3B"/>
    <w:rsid w:val="00AB3955"/>
    <w:rsid w:val="00AB39DC"/>
    <w:rsid w:val="00AB3CB2"/>
    <w:rsid w:val="00AB4018"/>
    <w:rsid w:val="00AB5D47"/>
    <w:rsid w:val="00AC0CF2"/>
    <w:rsid w:val="00AC1D58"/>
    <w:rsid w:val="00AC421C"/>
    <w:rsid w:val="00AC5D86"/>
    <w:rsid w:val="00AC5DF3"/>
    <w:rsid w:val="00AC6767"/>
    <w:rsid w:val="00AC6914"/>
    <w:rsid w:val="00AC731F"/>
    <w:rsid w:val="00AD06D8"/>
    <w:rsid w:val="00AD0D38"/>
    <w:rsid w:val="00AD1D95"/>
    <w:rsid w:val="00AD2029"/>
    <w:rsid w:val="00AD256B"/>
    <w:rsid w:val="00AD3E6D"/>
    <w:rsid w:val="00AD6E54"/>
    <w:rsid w:val="00AD6FD7"/>
    <w:rsid w:val="00AE1830"/>
    <w:rsid w:val="00AE1F09"/>
    <w:rsid w:val="00AE3A14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E6"/>
    <w:rsid w:val="00B0103E"/>
    <w:rsid w:val="00B0145E"/>
    <w:rsid w:val="00B014B0"/>
    <w:rsid w:val="00B03FBE"/>
    <w:rsid w:val="00B04201"/>
    <w:rsid w:val="00B047A5"/>
    <w:rsid w:val="00B065A7"/>
    <w:rsid w:val="00B1002C"/>
    <w:rsid w:val="00B11854"/>
    <w:rsid w:val="00B11D2F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36E1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36AF"/>
    <w:rsid w:val="00B355BD"/>
    <w:rsid w:val="00B36CFF"/>
    <w:rsid w:val="00B375AF"/>
    <w:rsid w:val="00B375E0"/>
    <w:rsid w:val="00B3787D"/>
    <w:rsid w:val="00B37C20"/>
    <w:rsid w:val="00B407C2"/>
    <w:rsid w:val="00B4086A"/>
    <w:rsid w:val="00B410AA"/>
    <w:rsid w:val="00B4147D"/>
    <w:rsid w:val="00B4243F"/>
    <w:rsid w:val="00B42D37"/>
    <w:rsid w:val="00B42FB6"/>
    <w:rsid w:val="00B46E49"/>
    <w:rsid w:val="00B46FA4"/>
    <w:rsid w:val="00B47FB5"/>
    <w:rsid w:val="00B52C75"/>
    <w:rsid w:val="00B53995"/>
    <w:rsid w:val="00B5445E"/>
    <w:rsid w:val="00B54774"/>
    <w:rsid w:val="00B565E1"/>
    <w:rsid w:val="00B56AA0"/>
    <w:rsid w:val="00B615CD"/>
    <w:rsid w:val="00B62607"/>
    <w:rsid w:val="00B6336C"/>
    <w:rsid w:val="00B642E8"/>
    <w:rsid w:val="00B6538C"/>
    <w:rsid w:val="00B65630"/>
    <w:rsid w:val="00B6597F"/>
    <w:rsid w:val="00B65C39"/>
    <w:rsid w:val="00B65F12"/>
    <w:rsid w:val="00B66641"/>
    <w:rsid w:val="00B70A19"/>
    <w:rsid w:val="00B7129D"/>
    <w:rsid w:val="00B72D2A"/>
    <w:rsid w:val="00B73CA0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3DF6"/>
    <w:rsid w:val="00B95065"/>
    <w:rsid w:val="00B95E20"/>
    <w:rsid w:val="00B968E1"/>
    <w:rsid w:val="00B96B2F"/>
    <w:rsid w:val="00BA06F0"/>
    <w:rsid w:val="00BA12BA"/>
    <w:rsid w:val="00BA256F"/>
    <w:rsid w:val="00BA2C78"/>
    <w:rsid w:val="00BA3763"/>
    <w:rsid w:val="00BA5C6B"/>
    <w:rsid w:val="00BA6D53"/>
    <w:rsid w:val="00BA6F28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B5D"/>
    <w:rsid w:val="00BC2C6A"/>
    <w:rsid w:val="00BC3106"/>
    <w:rsid w:val="00BC5A99"/>
    <w:rsid w:val="00BC76AC"/>
    <w:rsid w:val="00BD0834"/>
    <w:rsid w:val="00BD16E4"/>
    <w:rsid w:val="00BD43B0"/>
    <w:rsid w:val="00BD43D9"/>
    <w:rsid w:val="00BD54AF"/>
    <w:rsid w:val="00BD6941"/>
    <w:rsid w:val="00BD6FB1"/>
    <w:rsid w:val="00BD79AF"/>
    <w:rsid w:val="00BE092B"/>
    <w:rsid w:val="00BE11BC"/>
    <w:rsid w:val="00BE25D4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6FB3"/>
    <w:rsid w:val="00BE766F"/>
    <w:rsid w:val="00BF0010"/>
    <w:rsid w:val="00BF13C4"/>
    <w:rsid w:val="00BF4826"/>
    <w:rsid w:val="00BF7365"/>
    <w:rsid w:val="00C007AD"/>
    <w:rsid w:val="00C00D59"/>
    <w:rsid w:val="00C01ED4"/>
    <w:rsid w:val="00C02BB8"/>
    <w:rsid w:val="00C03889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42E8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67D4B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CF6"/>
    <w:rsid w:val="00C8319E"/>
    <w:rsid w:val="00C8358D"/>
    <w:rsid w:val="00C836EB"/>
    <w:rsid w:val="00C8452D"/>
    <w:rsid w:val="00C85E88"/>
    <w:rsid w:val="00C87363"/>
    <w:rsid w:val="00C87DAB"/>
    <w:rsid w:val="00C9085D"/>
    <w:rsid w:val="00C91091"/>
    <w:rsid w:val="00C91A95"/>
    <w:rsid w:val="00C940D2"/>
    <w:rsid w:val="00C943CB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16E5"/>
    <w:rsid w:val="00CC2901"/>
    <w:rsid w:val="00CC2A7E"/>
    <w:rsid w:val="00CC449D"/>
    <w:rsid w:val="00CC58C3"/>
    <w:rsid w:val="00CC6AC2"/>
    <w:rsid w:val="00CC732D"/>
    <w:rsid w:val="00CC7715"/>
    <w:rsid w:val="00CC7C7E"/>
    <w:rsid w:val="00CD058F"/>
    <w:rsid w:val="00CD379A"/>
    <w:rsid w:val="00CD38ED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6196"/>
    <w:rsid w:val="00CE6E6C"/>
    <w:rsid w:val="00CE7546"/>
    <w:rsid w:val="00CE7704"/>
    <w:rsid w:val="00CF375E"/>
    <w:rsid w:val="00CF3BD0"/>
    <w:rsid w:val="00CF4D5D"/>
    <w:rsid w:val="00CF570A"/>
    <w:rsid w:val="00CF571F"/>
    <w:rsid w:val="00CF700D"/>
    <w:rsid w:val="00D00BC5"/>
    <w:rsid w:val="00D00CE2"/>
    <w:rsid w:val="00D01D5E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A1"/>
    <w:rsid w:val="00D357B0"/>
    <w:rsid w:val="00D3598D"/>
    <w:rsid w:val="00D37819"/>
    <w:rsid w:val="00D402F9"/>
    <w:rsid w:val="00D4124B"/>
    <w:rsid w:val="00D414B0"/>
    <w:rsid w:val="00D414F0"/>
    <w:rsid w:val="00D41562"/>
    <w:rsid w:val="00D41D72"/>
    <w:rsid w:val="00D41FE2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6A50"/>
    <w:rsid w:val="00D70693"/>
    <w:rsid w:val="00D732AC"/>
    <w:rsid w:val="00D73DD4"/>
    <w:rsid w:val="00D75B26"/>
    <w:rsid w:val="00D76B6A"/>
    <w:rsid w:val="00D77318"/>
    <w:rsid w:val="00D801B9"/>
    <w:rsid w:val="00D806EF"/>
    <w:rsid w:val="00D80729"/>
    <w:rsid w:val="00D818CF"/>
    <w:rsid w:val="00D8370A"/>
    <w:rsid w:val="00D86CF1"/>
    <w:rsid w:val="00D86D5A"/>
    <w:rsid w:val="00D876E5"/>
    <w:rsid w:val="00D87944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0BC"/>
    <w:rsid w:val="00DA122B"/>
    <w:rsid w:val="00DA1D2B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48A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3E"/>
    <w:rsid w:val="00DF0283"/>
    <w:rsid w:val="00DF02CD"/>
    <w:rsid w:val="00DF0AB2"/>
    <w:rsid w:val="00DF0DBA"/>
    <w:rsid w:val="00DF0E49"/>
    <w:rsid w:val="00DF16AA"/>
    <w:rsid w:val="00DF53A8"/>
    <w:rsid w:val="00DF69B7"/>
    <w:rsid w:val="00E008DF"/>
    <w:rsid w:val="00E01198"/>
    <w:rsid w:val="00E02A60"/>
    <w:rsid w:val="00E02F62"/>
    <w:rsid w:val="00E04936"/>
    <w:rsid w:val="00E04E06"/>
    <w:rsid w:val="00E05AE1"/>
    <w:rsid w:val="00E1179F"/>
    <w:rsid w:val="00E11BF2"/>
    <w:rsid w:val="00E123DE"/>
    <w:rsid w:val="00E1318E"/>
    <w:rsid w:val="00E1505A"/>
    <w:rsid w:val="00E16878"/>
    <w:rsid w:val="00E20B5E"/>
    <w:rsid w:val="00E20CA8"/>
    <w:rsid w:val="00E20D1C"/>
    <w:rsid w:val="00E22BB4"/>
    <w:rsid w:val="00E230AC"/>
    <w:rsid w:val="00E24FCD"/>
    <w:rsid w:val="00E25ACE"/>
    <w:rsid w:val="00E26EF1"/>
    <w:rsid w:val="00E27078"/>
    <w:rsid w:val="00E27787"/>
    <w:rsid w:val="00E277AB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515"/>
    <w:rsid w:val="00E3686F"/>
    <w:rsid w:val="00E376B0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1CE3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4550"/>
    <w:rsid w:val="00E650AF"/>
    <w:rsid w:val="00E675A6"/>
    <w:rsid w:val="00E67A64"/>
    <w:rsid w:val="00E67E85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2FB4"/>
    <w:rsid w:val="00E84F73"/>
    <w:rsid w:val="00E85058"/>
    <w:rsid w:val="00E8612E"/>
    <w:rsid w:val="00E862F1"/>
    <w:rsid w:val="00E86336"/>
    <w:rsid w:val="00E865B5"/>
    <w:rsid w:val="00E90BEC"/>
    <w:rsid w:val="00E91B83"/>
    <w:rsid w:val="00E95742"/>
    <w:rsid w:val="00E95DD8"/>
    <w:rsid w:val="00E96F24"/>
    <w:rsid w:val="00EA1033"/>
    <w:rsid w:val="00EA19EC"/>
    <w:rsid w:val="00EA3339"/>
    <w:rsid w:val="00EA4D62"/>
    <w:rsid w:val="00EA6395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163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73DE"/>
    <w:rsid w:val="00ED7861"/>
    <w:rsid w:val="00ED7973"/>
    <w:rsid w:val="00EE121C"/>
    <w:rsid w:val="00EE1492"/>
    <w:rsid w:val="00EE2134"/>
    <w:rsid w:val="00EE23E4"/>
    <w:rsid w:val="00EE2D3F"/>
    <w:rsid w:val="00EE3532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11DA"/>
    <w:rsid w:val="00F1228A"/>
    <w:rsid w:val="00F123B8"/>
    <w:rsid w:val="00F12985"/>
    <w:rsid w:val="00F1299E"/>
    <w:rsid w:val="00F13442"/>
    <w:rsid w:val="00F135CA"/>
    <w:rsid w:val="00F1495E"/>
    <w:rsid w:val="00F158DB"/>
    <w:rsid w:val="00F23313"/>
    <w:rsid w:val="00F23B3B"/>
    <w:rsid w:val="00F23BEB"/>
    <w:rsid w:val="00F23DD4"/>
    <w:rsid w:val="00F25D43"/>
    <w:rsid w:val="00F270D2"/>
    <w:rsid w:val="00F277E8"/>
    <w:rsid w:val="00F3009F"/>
    <w:rsid w:val="00F31163"/>
    <w:rsid w:val="00F31204"/>
    <w:rsid w:val="00F3159F"/>
    <w:rsid w:val="00F32243"/>
    <w:rsid w:val="00F322BD"/>
    <w:rsid w:val="00F33974"/>
    <w:rsid w:val="00F341DD"/>
    <w:rsid w:val="00F34E0D"/>
    <w:rsid w:val="00F3524A"/>
    <w:rsid w:val="00F35F38"/>
    <w:rsid w:val="00F363F1"/>
    <w:rsid w:val="00F40734"/>
    <w:rsid w:val="00F46055"/>
    <w:rsid w:val="00F460E6"/>
    <w:rsid w:val="00F46AE1"/>
    <w:rsid w:val="00F47DB2"/>
    <w:rsid w:val="00F5108B"/>
    <w:rsid w:val="00F5187A"/>
    <w:rsid w:val="00F5415E"/>
    <w:rsid w:val="00F54B6C"/>
    <w:rsid w:val="00F55220"/>
    <w:rsid w:val="00F5538E"/>
    <w:rsid w:val="00F55C04"/>
    <w:rsid w:val="00F55E4A"/>
    <w:rsid w:val="00F56008"/>
    <w:rsid w:val="00F608E8"/>
    <w:rsid w:val="00F613FA"/>
    <w:rsid w:val="00F63D32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4A07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33D3793"/>
    <w:rsid w:val="035C6226"/>
    <w:rsid w:val="0399365D"/>
    <w:rsid w:val="03D16776"/>
    <w:rsid w:val="040D00EE"/>
    <w:rsid w:val="04D918A3"/>
    <w:rsid w:val="04F629AA"/>
    <w:rsid w:val="05D62E8D"/>
    <w:rsid w:val="074A6BF6"/>
    <w:rsid w:val="075A2951"/>
    <w:rsid w:val="07660241"/>
    <w:rsid w:val="083A2BDA"/>
    <w:rsid w:val="09C545F1"/>
    <w:rsid w:val="09E83150"/>
    <w:rsid w:val="0A2C7172"/>
    <w:rsid w:val="0B3B5A91"/>
    <w:rsid w:val="0B780373"/>
    <w:rsid w:val="0BD07B07"/>
    <w:rsid w:val="0C0C149C"/>
    <w:rsid w:val="0F24110D"/>
    <w:rsid w:val="1026787C"/>
    <w:rsid w:val="10437371"/>
    <w:rsid w:val="112137C2"/>
    <w:rsid w:val="113E2CEA"/>
    <w:rsid w:val="121406A0"/>
    <w:rsid w:val="12747CB6"/>
    <w:rsid w:val="1316681A"/>
    <w:rsid w:val="15A46B04"/>
    <w:rsid w:val="17D84239"/>
    <w:rsid w:val="18040CDB"/>
    <w:rsid w:val="181B3BB2"/>
    <w:rsid w:val="186D330D"/>
    <w:rsid w:val="18FD4852"/>
    <w:rsid w:val="19893CB8"/>
    <w:rsid w:val="19F03249"/>
    <w:rsid w:val="1A022F45"/>
    <w:rsid w:val="1AFD6EC1"/>
    <w:rsid w:val="1B7E30B7"/>
    <w:rsid w:val="1BEE12BF"/>
    <w:rsid w:val="1C045664"/>
    <w:rsid w:val="1C321978"/>
    <w:rsid w:val="1CF00880"/>
    <w:rsid w:val="1D5545F3"/>
    <w:rsid w:val="1E4116A8"/>
    <w:rsid w:val="20315438"/>
    <w:rsid w:val="204B4CAD"/>
    <w:rsid w:val="20B33F47"/>
    <w:rsid w:val="21B75E11"/>
    <w:rsid w:val="234A4748"/>
    <w:rsid w:val="23566046"/>
    <w:rsid w:val="269404CF"/>
    <w:rsid w:val="276854B7"/>
    <w:rsid w:val="28E3048C"/>
    <w:rsid w:val="291173B7"/>
    <w:rsid w:val="29AC7D37"/>
    <w:rsid w:val="29B10375"/>
    <w:rsid w:val="2A0A07D5"/>
    <w:rsid w:val="2A1F4553"/>
    <w:rsid w:val="2BDD562B"/>
    <w:rsid w:val="2CDD2F23"/>
    <w:rsid w:val="2D541F8F"/>
    <w:rsid w:val="2EC17A8D"/>
    <w:rsid w:val="2F2735E3"/>
    <w:rsid w:val="2F98640E"/>
    <w:rsid w:val="2FDA7C5A"/>
    <w:rsid w:val="2FF814BA"/>
    <w:rsid w:val="305E74C4"/>
    <w:rsid w:val="30FA58DF"/>
    <w:rsid w:val="312317F5"/>
    <w:rsid w:val="31CA0D78"/>
    <w:rsid w:val="321712A3"/>
    <w:rsid w:val="33080494"/>
    <w:rsid w:val="334703EE"/>
    <w:rsid w:val="33BC1065"/>
    <w:rsid w:val="344C4197"/>
    <w:rsid w:val="34640BBE"/>
    <w:rsid w:val="34D80D6B"/>
    <w:rsid w:val="357B496D"/>
    <w:rsid w:val="36CC4882"/>
    <w:rsid w:val="37D14A88"/>
    <w:rsid w:val="39302552"/>
    <w:rsid w:val="3A8503C2"/>
    <w:rsid w:val="3B3B6D13"/>
    <w:rsid w:val="3C741E3C"/>
    <w:rsid w:val="3CD33C30"/>
    <w:rsid w:val="3CFF62B4"/>
    <w:rsid w:val="3E191462"/>
    <w:rsid w:val="3EA6303D"/>
    <w:rsid w:val="3F867268"/>
    <w:rsid w:val="3FE72B21"/>
    <w:rsid w:val="40815A45"/>
    <w:rsid w:val="422D769A"/>
    <w:rsid w:val="425D1742"/>
    <w:rsid w:val="427B1562"/>
    <w:rsid w:val="43424BAD"/>
    <w:rsid w:val="45180774"/>
    <w:rsid w:val="452C2D1F"/>
    <w:rsid w:val="45440ADD"/>
    <w:rsid w:val="47B03616"/>
    <w:rsid w:val="48735D3E"/>
    <w:rsid w:val="48FD29F1"/>
    <w:rsid w:val="49851C4A"/>
    <w:rsid w:val="4A182B08"/>
    <w:rsid w:val="4A82495E"/>
    <w:rsid w:val="4B2723A0"/>
    <w:rsid w:val="4CB645F2"/>
    <w:rsid w:val="4D165D12"/>
    <w:rsid w:val="4D2B42EC"/>
    <w:rsid w:val="4F6B3C13"/>
    <w:rsid w:val="4FD91CD7"/>
    <w:rsid w:val="50A2159F"/>
    <w:rsid w:val="51065BD7"/>
    <w:rsid w:val="51CA3927"/>
    <w:rsid w:val="52B96A43"/>
    <w:rsid w:val="52C915E9"/>
    <w:rsid w:val="52E2653A"/>
    <w:rsid w:val="53A46313"/>
    <w:rsid w:val="53F25073"/>
    <w:rsid w:val="546522AA"/>
    <w:rsid w:val="55387B60"/>
    <w:rsid w:val="57E8457C"/>
    <w:rsid w:val="581A4150"/>
    <w:rsid w:val="58A919E5"/>
    <w:rsid w:val="594B00D5"/>
    <w:rsid w:val="5A4214BD"/>
    <w:rsid w:val="5CDA1AB7"/>
    <w:rsid w:val="5D5E312E"/>
    <w:rsid w:val="5DD948C2"/>
    <w:rsid w:val="5E401B97"/>
    <w:rsid w:val="5E557ABA"/>
    <w:rsid w:val="5E930A90"/>
    <w:rsid w:val="604212D3"/>
    <w:rsid w:val="619E5A94"/>
    <w:rsid w:val="62AC573E"/>
    <w:rsid w:val="636C0712"/>
    <w:rsid w:val="63951732"/>
    <w:rsid w:val="64CA4E9F"/>
    <w:rsid w:val="65091AAC"/>
    <w:rsid w:val="65A876FF"/>
    <w:rsid w:val="67226599"/>
    <w:rsid w:val="678C5105"/>
    <w:rsid w:val="67FA6641"/>
    <w:rsid w:val="68104B84"/>
    <w:rsid w:val="683C7020"/>
    <w:rsid w:val="69FB4EA0"/>
    <w:rsid w:val="6BF94DF1"/>
    <w:rsid w:val="6D2152D9"/>
    <w:rsid w:val="6E032B23"/>
    <w:rsid w:val="6E333F05"/>
    <w:rsid w:val="6E6B0C8A"/>
    <w:rsid w:val="707B1384"/>
    <w:rsid w:val="70981837"/>
    <w:rsid w:val="70A24F3E"/>
    <w:rsid w:val="70C37173"/>
    <w:rsid w:val="714E6086"/>
    <w:rsid w:val="71E43D41"/>
    <w:rsid w:val="72833B4D"/>
    <w:rsid w:val="729C0128"/>
    <w:rsid w:val="72AD313D"/>
    <w:rsid w:val="737160C5"/>
    <w:rsid w:val="739E6121"/>
    <w:rsid w:val="74504A30"/>
    <w:rsid w:val="75805223"/>
    <w:rsid w:val="76FD51A3"/>
    <w:rsid w:val="77ED700C"/>
    <w:rsid w:val="78A32D0B"/>
    <w:rsid w:val="7982045F"/>
    <w:rsid w:val="7A4A2C67"/>
    <w:rsid w:val="7AD82B41"/>
    <w:rsid w:val="7B1C764F"/>
    <w:rsid w:val="7B351568"/>
    <w:rsid w:val="7DBB22F8"/>
    <w:rsid w:val="7F62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E4BA06-B6E1-499D-9E57-D76C78F6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22"/>
    <w:qFormat/>
    <w:rPr>
      <w:b/>
      <w:bCs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文字 字符"/>
    <w:link w:val="a3"/>
    <w:uiPriority w:val="99"/>
    <w:semiHidden/>
    <w:qFormat/>
    <w:rPr>
      <w:rFonts w:ascii="Arial" w:eastAsia="仿宋" w:hAnsi="Arial"/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Arial" w:eastAsia="仿宋" w:hAnsi="Arial" w:cs="Times New Roman"/>
      <w:sz w:val="18"/>
      <w:szCs w:val="18"/>
    </w:rPr>
  </w:style>
  <w:style w:type="character" w:customStyle="1" w:styleId="1">
    <w:name w:val="页脚 字符1"/>
    <w:link w:val="a7"/>
    <w:uiPriority w:val="99"/>
    <w:qFormat/>
    <w:rPr>
      <w:rFonts w:ascii="Arial" w:eastAsia="仿宋" w:hAnsi="Arial" w:cs="Times New Roman"/>
      <w:sz w:val="18"/>
      <w:szCs w:val="18"/>
    </w:rPr>
  </w:style>
  <w:style w:type="character" w:customStyle="1" w:styleId="a9">
    <w:name w:val="页眉 字符"/>
    <w:link w:val="a8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qFormat/>
    <w:pPr>
      <w:ind w:firstLineChars="200" w:firstLine="420"/>
    </w:pPr>
  </w:style>
  <w:style w:type="character" w:customStyle="1" w:styleId="Char">
    <w:name w:val="批注文字 Char"/>
    <w:uiPriority w:val="99"/>
    <w:semiHidden/>
    <w:qFormat/>
    <w:rPr>
      <w:rFonts w:ascii="Arial" w:eastAsia="仿宋" w:hAnsi="Arial"/>
      <w:kern w:val="2"/>
      <w:sz w:val="21"/>
      <w:szCs w:val="22"/>
    </w:rPr>
  </w:style>
  <w:style w:type="paragraph" w:customStyle="1" w:styleId="CharChar1">
    <w:name w:val="Char Char1"/>
    <w:basedOn w:val="a"/>
    <w:qFormat/>
    <w:pPr>
      <w:numPr>
        <w:numId w:val="1"/>
      </w:numPr>
    </w:pPr>
    <w:rPr>
      <w:rFonts w:ascii="Times New Roman" w:eastAsia="宋体" w:hAnsi="Times New Roman"/>
      <w:szCs w:val="20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TotalTime>1</TotalTime>
  <Pages>5</Pages>
  <Words>446</Words>
  <Characters>2546</Characters>
  <Application>Microsoft Office Word</Application>
  <DocSecurity>0</DocSecurity>
  <Lines>21</Lines>
  <Paragraphs>5</Paragraphs>
  <ScaleCrop>false</ScaleCrop>
  <Company>Lenovo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中国创新创业大赛企业组</dc:title>
  <dc:creator>张梓潼</dc:creator>
  <cp:lastModifiedBy>Administrator</cp:lastModifiedBy>
  <cp:revision>2</cp:revision>
  <cp:lastPrinted>2020-05-25T06:13:00Z</cp:lastPrinted>
  <dcterms:created xsi:type="dcterms:W3CDTF">2026-05-13T03:23:00Z</dcterms:created>
  <dcterms:modified xsi:type="dcterms:W3CDTF">2026-05-13T03:23:00Z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D2288D2635AD40D992DCF8F9FA16C196_13</vt:lpwstr>
  </property>
  <property fmtid="{D5CDD505-2E9C-101B-9397-08002B2CF9AE}" pid="4" name="KSOTemplateDocerSaveRecord">
    <vt:lpwstr>eyJoZGlkIjoiNjkxYzBkMGVhZjQwOThmMGE4ZTAwNWUyZWY5ZTlmMDgiLCJ1c2VySWQiOiIyNDI2NDE2MTUifQ==</vt:lpwstr>
  </property>
</Properties>
</file>